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0C9B" w14:textId="77777777" w:rsidR="00B33E48" w:rsidRDefault="00B33E48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4B18174" w14:textId="77777777" w:rsidR="00B33E48" w:rsidRDefault="00B33E48"/>
    <w:p w14:paraId="08C0359B" w14:textId="77777777" w:rsidR="00B33E48" w:rsidRDefault="00B33E48">
      <w:pPr>
        <w:jc w:val="center"/>
      </w:pPr>
      <w:r>
        <w:rPr>
          <w:rFonts w:hint="eastAsia"/>
          <w:spacing w:val="105"/>
        </w:rPr>
        <w:t>公園原状回復</w:t>
      </w:r>
      <w:r>
        <w:rPr>
          <w:rFonts w:hint="eastAsia"/>
        </w:rPr>
        <w:t>届</w:t>
      </w:r>
    </w:p>
    <w:p w14:paraId="50D53574" w14:textId="77777777" w:rsidR="00B33E48" w:rsidRDefault="00B33E48"/>
    <w:p w14:paraId="1E707B2F" w14:textId="77777777" w:rsidR="00B33E48" w:rsidRDefault="00B33E48">
      <w:pPr>
        <w:jc w:val="right"/>
      </w:pPr>
      <w:r>
        <w:rPr>
          <w:rFonts w:hint="eastAsia"/>
        </w:rPr>
        <w:t xml:space="preserve">年　　月　　日　　</w:t>
      </w:r>
    </w:p>
    <w:p w14:paraId="5C327DF5" w14:textId="77777777" w:rsidR="00B33E48" w:rsidRPr="006C086B" w:rsidRDefault="00B33E48"/>
    <w:p w14:paraId="18170F93" w14:textId="77777777" w:rsidR="00B33E48" w:rsidRDefault="00B33E48">
      <w:r>
        <w:rPr>
          <w:rFonts w:hint="eastAsia"/>
        </w:rPr>
        <w:t xml:space="preserve">　</w:t>
      </w:r>
      <w:r w:rsidR="00315B70" w:rsidRPr="00315B70">
        <w:rPr>
          <w:rFonts w:hint="eastAsia"/>
        </w:rPr>
        <w:t>北上市長</w:t>
      </w:r>
      <w:r w:rsidR="00315B70" w:rsidRPr="00315B70">
        <w:t>(</w:t>
      </w:r>
      <w:r w:rsidR="00315B70" w:rsidRPr="00315B70">
        <w:rPr>
          <w:rFonts w:hint="eastAsia"/>
        </w:rPr>
        <w:t>指定管理者</w:t>
      </w:r>
      <w:r w:rsidR="00315B70" w:rsidRPr="00315B70">
        <w:t>)</w:t>
      </w:r>
      <w:r w:rsidR="00315B70" w:rsidRPr="00315B70">
        <w:rPr>
          <w:rFonts w:hint="eastAsia"/>
        </w:rPr>
        <w:t xml:space="preserve">　様</w:t>
      </w:r>
    </w:p>
    <w:p w14:paraId="47BD3FA3" w14:textId="77777777" w:rsidR="00B33E48" w:rsidRDefault="00B33E48"/>
    <w:p w14:paraId="423F23C3" w14:textId="77777777" w:rsidR="00B33E48" w:rsidRDefault="00B33E48">
      <w:pPr>
        <w:jc w:val="right"/>
      </w:pPr>
      <w:r>
        <w:rPr>
          <w:rFonts w:hint="eastAsia"/>
        </w:rPr>
        <w:t xml:space="preserve">届出人　　　　　　　　　　　　　　　　</w:t>
      </w:r>
    </w:p>
    <w:p w14:paraId="0B4BB7A0" w14:textId="77777777" w:rsidR="00B33E48" w:rsidRDefault="00B33E48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72D0290C" w14:textId="77777777" w:rsidR="00B33E48" w:rsidRDefault="00B33E48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40"/>
      </w:tblGrid>
      <w:tr w:rsidR="00B33E48" w14:paraId="76AE37D2" w14:textId="77777777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785" w:type="dxa"/>
            <w:vAlign w:val="center"/>
          </w:tcPr>
          <w:p w14:paraId="36C3ACD8" w14:textId="77777777" w:rsidR="00B33E48" w:rsidRDefault="00B33E48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740" w:type="dxa"/>
          </w:tcPr>
          <w:p w14:paraId="0BCA9B23" w14:textId="77777777" w:rsidR="00B33E48" w:rsidRDefault="00B33E48">
            <w:r>
              <w:rPr>
                <w:rFonts w:hint="eastAsia"/>
              </w:rPr>
              <w:t xml:space="preserve">　</w:t>
            </w:r>
          </w:p>
        </w:tc>
      </w:tr>
      <w:tr w:rsidR="00B33E48" w14:paraId="35A5801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Merge w:val="restart"/>
            <w:vAlign w:val="center"/>
          </w:tcPr>
          <w:p w14:paraId="14A076A4" w14:textId="77777777" w:rsidR="00B33E48" w:rsidRDefault="00B33E48">
            <w:pPr>
              <w:spacing w:after="80" w:line="360" w:lineRule="atLeast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740" w:type="dxa"/>
            <w:tcBorders>
              <w:bottom w:val="dashed" w:sz="4" w:space="0" w:color="auto"/>
            </w:tcBorders>
            <w:vAlign w:val="center"/>
          </w:tcPr>
          <w:p w14:paraId="6AF43516" w14:textId="77777777" w:rsidR="00B33E48" w:rsidRDefault="00B33E48">
            <w:r>
              <w:rPr>
                <w:rFonts w:hint="eastAsia"/>
              </w:rPr>
              <w:t xml:space="preserve">許可年月日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B33E48" w14:paraId="2FC33A1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Merge/>
            <w:vAlign w:val="center"/>
          </w:tcPr>
          <w:p w14:paraId="292F7F78" w14:textId="77777777" w:rsidR="00B33E48" w:rsidRDefault="00B33E48"/>
        </w:tc>
        <w:tc>
          <w:tcPr>
            <w:tcW w:w="6740" w:type="dxa"/>
            <w:tcBorders>
              <w:top w:val="dashed" w:sz="4" w:space="0" w:color="auto"/>
            </w:tcBorders>
            <w:vAlign w:val="center"/>
          </w:tcPr>
          <w:p w14:paraId="1E39F045" w14:textId="77777777" w:rsidR="00B33E48" w:rsidRDefault="00B33E48"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　　　　　第　　　　　号</w:t>
            </w:r>
          </w:p>
        </w:tc>
      </w:tr>
      <w:tr w:rsidR="00B33E48" w14:paraId="7B81172C" w14:textId="77777777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785" w:type="dxa"/>
            <w:vAlign w:val="center"/>
          </w:tcPr>
          <w:p w14:paraId="6F9878F1" w14:textId="77777777" w:rsidR="00B33E48" w:rsidRDefault="00B33E48">
            <w:pPr>
              <w:jc w:val="distribute"/>
            </w:pPr>
            <w:r>
              <w:rPr>
                <w:rFonts w:hint="eastAsia"/>
              </w:rPr>
              <w:t>許可の種別</w:t>
            </w:r>
          </w:p>
        </w:tc>
        <w:tc>
          <w:tcPr>
            <w:tcW w:w="6740" w:type="dxa"/>
            <w:vAlign w:val="center"/>
          </w:tcPr>
          <w:p w14:paraId="4764A7AB" w14:textId="77777777" w:rsidR="00B33E48" w:rsidRDefault="00B33E48">
            <w:r>
              <w:rPr>
                <w:rFonts w:hint="eastAsia"/>
              </w:rPr>
              <w:t>□　設置　　□　管理　　□　占用</w:t>
            </w:r>
          </w:p>
        </w:tc>
      </w:tr>
      <w:tr w:rsidR="00B33E48" w14:paraId="44813ED6" w14:textId="77777777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785" w:type="dxa"/>
            <w:vAlign w:val="center"/>
          </w:tcPr>
          <w:p w14:paraId="2262DAD6" w14:textId="77777777" w:rsidR="00B33E48" w:rsidRDefault="00B33E48">
            <w:pPr>
              <w:jc w:val="distribute"/>
            </w:pPr>
            <w:r>
              <w:rPr>
                <w:rFonts w:hint="eastAsia"/>
              </w:rPr>
              <w:t>原状回復の理由</w:t>
            </w:r>
          </w:p>
        </w:tc>
        <w:tc>
          <w:tcPr>
            <w:tcW w:w="6740" w:type="dxa"/>
          </w:tcPr>
          <w:p w14:paraId="4572144A" w14:textId="77777777" w:rsidR="00B33E48" w:rsidRDefault="00B33E48">
            <w:r>
              <w:rPr>
                <w:rFonts w:hint="eastAsia"/>
              </w:rPr>
              <w:t xml:space="preserve">　</w:t>
            </w:r>
          </w:p>
        </w:tc>
      </w:tr>
      <w:tr w:rsidR="00B33E48" w14:paraId="54785B8C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785" w:type="dxa"/>
            <w:vAlign w:val="center"/>
          </w:tcPr>
          <w:p w14:paraId="2D547D6C" w14:textId="77777777" w:rsidR="00B33E48" w:rsidRDefault="00B33E48">
            <w:pPr>
              <w:spacing w:after="80" w:line="360" w:lineRule="atLeast"/>
              <w:rPr>
                <w:position w:val="6"/>
              </w:rPr>
            </w:pPr>
            <w:r>
              <w:rPr>
                <w:rFonts w:hint="eastAsia"/>
                <w:position w:val="6"/>
              </w:rPr>
              <w:t>工事着手及び完了年月日</w:t>
            </w:r>
          </w:p>
        </w:tc>
        <w:tc>
          <w:tcPr>
            <w:tcW w:w="6740" w:type="dxa"/>
            <w:vAlign w:val="center"/>
          </w:tcPr>
          <w:p w14:paraId="1D5C5E5F" w14:textId="77777777" w:rsidR="00B33E48" w:rsidRDefault="00B33E48">
            <w:pPr>
              <w:spacing w:after="120"/>
              <w:jc w:val="center"/>
            </w:pPr>
            <w:r>
              <w:rPr>
                <w:rFonts w:hint="eastAsia"/>
              </w:rPr>
              <w:t>年　　月　　日着手</w:t>
            </w:r>
          </w:p>
          <w:p w14:paraId="7B9D1695" w14:textId="77777777" w:rsidR="00B33E48" w:rsidRDefault="00B33E48">
            <w:pPr>
              <w:jc w:val="center"/>
            </w:pPr>
            <w:r>
              <w:rPr>
                <w:rFonts w:hint="eastAsia"/>
              </w:rPr>
              <w:t>年　　月　　日完了</w:t>
            </w:r>
          </w:p>
        </w:tc>
      </w:tr>
      <w:tr w:rsidR="00B33E48" w14:paraId="471F9BFB" w14:textId="77777777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1785" w:type="dxa"/>
            <w:vAlign w:val="center"/>
          </w:tcPr>
          <w:p w14:paraId="285CE8CC" w14:textId="77777777" w:rsidR="00B33E48" w:rsidRDefault="00B33E48">
            <w:pPr>
              <w:spacing w:before="120" w:line="360" w:lineRule="auto"/>
              <w:rPr>
                <w:position w:val="6"/>
              </w:rPr>
            </w:pPr>
            <w:r>
              <w:rPr>
                <w:rFonts w:hint="eastAsia"/>
                <w:position w:val="6"/>
              </w:rPr>
              <w:t>その他必要な事項</w:t>
            </w:r>
          </w:p>
        </w:tc>
        <w:tc>
          <w:tcPr>
            <w:tcW w:w="6740" w:type="dxa"/>
          </w:tcPr>
          <w:p w14:paraId="0F5B92E9" w14:textId="77777777" w:rsidR="00B33E48" w:rsidRDefault="00B33E48">
            <w:r>
              <w:rPr>
                <w:rFonts w:hint="eastAsia"/>
              </w:rPr>
              <w:t xml:space="preserve">　</w:t>
            </w:r>
          </w:p>
        </w:tc>
      </w:tr>
    </w:tbl>
    <w:p w14:paraId="22AFD3E3" w14:textId="77777777" w:rsidR="00B33E48" w:rsidRDefault="00B33E48"/>
    <w:sectPr w:rsidR="00B33E48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52B3" w14:textId="77777777" w:rsidR="006069E3" w:rsidRDefault="006069E3" w:rsidP="004366C0">
      <w:r>
        <w:separator/>
      </w:r>
    </w:p>
  </w:endnote>
  <w:endnote w:type="continuationSeparator" w:id="0">
    <w:p w14:paraId="43EB7A38" w14:textId="77777777" w:rsidR="006069E3" w:rsidRDefault="006069E3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5697" w14:textId="77777777" w:rsidR="006069E3" w:rsidRDefault="006069E3" w:rsidP="004366C0">
      <w:r>
        <w:separator/>
      </w:r>
    </w:p>
  </w:footnote>
  <w:footnote w:type="continuationSeparator" w:id="0">
    <w:p w14:paraId="584ED813" w14:textId="77777777" w:rsidR="006069E3" w:rsidRDefault="006069E3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48"/>
    <w:rsid w:val="00016B81"/>
    <w:rsid w:val="001019CF"/>
    <w:rsid w:val="00315B70"/>
    <w:rsid w:val="004366C0"/>
    <w:rsid w:val="004D2E50"/>
    <w:rsid w:val="006069E3"/>
    <w:rsid w:val="00681FFF"/>
    <w:rsid w:val="006C086B"/>
    <w:rsid w:val="00744855"/>
    <w:rsid w:val="00B33E48"/>
    <w:rsid w:val="00DD1175"/>
    <w:rsid w:val="00DE44B5"/>
    <w:rsid w:val="00E17F27"/>
    <w:rsid w:val="00E25EE3"/>
    <w:rsid w:val="00F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0C86DA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2025-03-08T05:44:00Z</dcterms:created>
  <dcterms:modified xsi:type="dcterms:W3CDTF">2025-03-08T05:44:00Z</dcterms:modified>
</cp:coreProperties>
</file>