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BBF20" w14:textId="77777777" w:rsidR="007256E2" w:rsidRDefault="007256E2"/>
    <w:p w14:paraId="05CFEB52" w14:textId="5978AC2A" w:rsidR="007256E2" w:rsidRDefault="009703D2">
      <w:pPr>
        <w:jc w:val="center"/>
      </w:pPr>
      <w:r>
        <w:rPr>
          <w:rFonts w:hint="eastAsia"/>
        </w:rPr>
        <w:t>行政</w:t>
      </w:r>
      <w:r w:rsidR="007256E2">
        <w:rPr>
          <w:rFonts w:hint="eastAsia"/>
        </w:rPr>
        <w:t>施設</w:t>
      </w:r>
      <w:r>
        <w:rPr>
          <w:rFonts w:hint="eastAsia"/>
        </w:rPr>
        <w:t>使用及び</w:t>
      </w:r>
      <w:r w:rsidR="007256E2">
        <w:rPr>
          <w:rFonts w:hint="eastAsia"/>
        </w:rPr>
        <w:t>占用廃止届</w:t>
      </w:r>
    </w:p>
    <w:p w14:paraId="14836137" w14:textId="77777777" w:rsidR="007256E2" w:rsidRPr="009703D2" w:rsidRDefault="007256E2"/>
    <w:p w14:paraId="0F3525D8" w14:textId="77777777" w:rsidR="007256E2" w:rsidRDefault="007256E2">
      <w:pPr>
        <w:jc w:val="right"/>
      </w:pPr>
      <w:r>
        <w:rPr>
          <w:rFonts w:hint="eastAsia"/>
        </w:rPr>
        <w:t xml:space="preserve">年　　月　　日　　</w:t>
      </w:r>
    </w:p>
    <w:p w14:paraId="04F97F0D" w14:textId="77777777" w:rsidR="007256E2" w:rsidRDefault="007256E2"/>
    <w:p w14:paraId="728BD64F" w14:textId="77777777" w:rsidR="007256E2" w:rsidRDefault="007256E2">
      <w:r>
        <w:rPr>
          <w:rFonts w:hint="eastAsia"/>
        </w:rPr>
        <w:t xml:space="preserve">　</w:t>
      </w:r>
      <w:r w:rsidR="007E09E3" w:rsidRPr="007E09E3">
        <w:rPr>
          <w:rFonts w:hint="eastAsia"/>
        </w:rPr>
        <w:t>北上市長</w:t>
      </w:r>
      <w:r w:rsidR="007E09E3" w:rsidRPr="007E09E3">
        <w:t>(</w:t>
      </w:r>
      <w:r w:rsidR="007E09E3" w:rsidRPr="007E09E3">
        <w:rPr>
          <w:rFonts w:hint="eastAsia"/>
        </w:rPr>
        <w:t>指定管理者</w:t>
      </w:r>
      <w:r w:rsidR="007E09E3" w:rsidRPr="007E09E3">
        <w:t>)</w:t>
      </w:r>
      <w:r w:rsidR="007E09E3" w:rsidRPr="007E09E3">
        <w:rPr>
          <w:rFonts w:hint="eastAsia"/>
        </w:rPr>
        <w:t xml:space="preserve">　様</w:t>
      </w:r>
    </w:p>
    <w:p w14:paraId="79A98490" w14:textId="77777777" w:rsidR="007256E2" w:rsidRDefault="007256E2">
      <w:pPr>
        <w:jc w:val="right"/>
      </w:pPr>
      <w:r>
        <w:rPr>
          <w:rFonts w:hint="eastAsia"/>
        </w:rPr>
        <w:t xml:space="preserve">届出人　　　　　　　　　　　　　　　　</w:t>
      </w:r>
    </w:p>
    <w:p w14:paraId="774F8FDB" w14:textId="77777777" w:rsidR="007256E2" w:rsidRDefault="007256E2">
      <w:pPr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</w:t>
      </w:r>
    </w:p>
    <w:p w14:paraId="424EB507" w14:textId="77777777" w:rsidR="007256E2" w:rsidRDefault="007256E2">
      <w:pPr>
        <w:spacing w:after="12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代表者</w:t>
      </w:r>
      <w:r>
        <w:t>)</w:t>
      </w:r>
      <w:r>
        <w:rPr>
          <w:rFonts w:hint="eastAsia"/>
        </w:rPr>
        <w:t xml:space="preserve">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5"/>
      </w:tblGrid>
      <w:tr w:rsidR="007256E2" w14:paraId="35D50AB8" w14:textId="77777777">
        <w:trPr>
          <w:cantSplit/>
          <w:trHeight w:val="1208"/>
        </w:trPr>
        <w:tc>
          <w:tcPr>
            <w:tcW w:w="1680" w:type="dxa"/>
            <w:vAlign w:val="center"/>
          </w:tcPr>
          <w:p w14:paraId="608399BE" w14:textId="3CF84EAE" w:rsidR="007256E2" w:rsidRDefault="009703D2">
            <w:pPr>
              <w:jc w:val="distribute"/>
            </w:pPr>
            <w:r>
              <w:rPr>
                <w:rFonts w:hint="eastAsia"/>
              </w:rPr>
              <w:t>施設</w:t>
            </w:r>
            <w:r w:rsidR="007256E2">
              <w:rPr>
                <w:rFonts w:hint="eastAsia"/>
              </w:rPr>
              <w:t>の名称</w:t>
            </w:r>
          </w:p>
        </w:tc>
        <w:tc>
          <w:tcPr>
            <w:tcW w:w="6845" w:type="dxa"/>
          </w:tcPr>
          <w:p w14:paraId="33AE03D0" w14:textId="77777777" w:rsidR="007256E2" w:rsidRDefault="007256E2">
            <w:r>
              <w:rPr>
                <w:rFonts w:hint="eastAsia"/>
              </w:rPr>
              <w:t xml:space="preserve">　</w:t>
            </w:r>
          </w:p>
        </w:tc>
      </w:tr>
      <w:tr w:rsidR="007256E2" w14:paraId="6B3F3670" w14:textId="77777777">
        <w:trPr>
          <w:cantSplit/>
          <w:trHeight w:val="330"/>
        </w:trPr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14:paraId="49090B9C" w14:textId="77777777" w:rsidR="007256E2" w:rsidRDefault="007256E2">
            <w:pPr>
              <w:jc w:val="distribute"/>
            </w:pPr>
            <w:r>
              <w:rPr>
                <w:rFonts w:hint="eastAsia"/>
              </w:rPr>
              <w:t>既許可年月日</w:t>
            </w:r>
          </w:p>
          <w:p w14:paraId="7B0F468C" w14:textId="77777777" w:rsidR="007256E2" w:rsidRDefault="007256E2">
            <w:pPr>
              <w:jc w:val="distribute"/>
            </w:pPr>
            <w:r>
              <w:rPr>
                <w:rFonts w:hint="eastAsia"/>
              </w:rPr>
              <w:t>許可番号</w:t>
            </w:r>
          </w:p>
          <w:p w14:paraId="141251C3" w14:textId="77777777" w:rsidR="007256E2" w:rsidRDefault="007256E2">
            <w:pPr>
              <w:jc w:val="distribute"/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6845" w:type="dxa"/>
            <w:tcBorders>
              <w:bottom w:val="dashed" w:sz="4" w:space="0" w:color="auto"/>
            </w:tcBorders>
            <w:vAlign w:val="center"/>
          </w:tcPr>
          <w:p w14:paraId="1DD764B5" w14:textId="77777777" w:rsidR="007256E2" w:rsidRDefault="007256E2">
            <w:r>
              <w:rPr>
                <w:rFonts w:hint="eastAsia"/>
              </w:rPr>
              <w:t xml:space="preserve">既許可年月日　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7256E2" w14:paraId="7C3690DB" w14:textId="77777777">
        <w:trPr>
          <w:cantSplit/>
          <w:trHeight w:val="330"/>
        </w:trPr>
        <w:tc>
          <w:tcPr>
            <w:tcW w:w="1680" w:type="dxa"/>
            <w:vMerge/>
            <w:tcBorders>
              <w:top w:val="nil"/>
              <w:bottom w:val="nil"/>
            </w:tcBorders>
            <w:vAlign w:val="center"/>
          </w:tcPr>
          <w:p w14:paraId="731859D9" w14:textId="77777777" w:rsidR="007256E2" w:rsidRDefault="007256E2">
            <w:pPr>
              <w:jc w:val="distribute"/>
            </w:pPr>
          </w:p>
        </w:tc>
        <w:tc>
          <w:tcPr>
            <w:tcW w:w="68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3BE115" w14:textId="77777777" w:rsidR="007256E2" w:rsidRDefault="007256E2">
            <w:r>
              <w:rPr>
                <w:rFonts w:hint="eastAsia"/>
                <w:spacing w:val="25"/>
              </w:rPr>
              <w:t>既許可番</w:t>
            </w:r>
            <w:r>
              <w:rPr>
                <w:rFonts w:hint="eastAsia"/>
              </w:rPr>
              <w:t>号　　　　第　　　　　号</w:t>
            </w:r>
          </w:p>
        </w:tc>
      </w:tr>
      <w:tr w:rsidR="007256E2" w14:paraId="7DE653EE" w14:textId="77777777">
        <w:trPr>
          <w:cantSplit/>
          <w:trHeight w:val="330"/>
        </w:trPr>
        <w:tc>
          <w:tcPr>
            <w:tcW w:w="1680" w:type="dxa"/>
            <w:vMerge/>
            <w:tcBorders>
              <w:top w:val="nil"/>
            </w:tcBorders>
            <w:vAlign w:val="center"/>
          </w:tcPr>
          <w:p w14:paraId="54602488" w14:textId="77777777" w:rsidR="007256E2" w:rsidRDefault="007256E2">
            <w:pPr>
              <w:jc w:val="distribute"/>
            </w:pPr>
          </w:p>
        </w:tc>
        <w:tc>
          <w:tcPr>
            <w:tcW w:w="6845" w:type="dxa"/>
            <w:tcBorders>
              <w:top w:val="dashed" w:sz="4" w:space="0" w:color="auto"/>
            </w:tcBorders>
            <w:vAlign w:val="center"/>
          </w:tcPr>
          <w:p w14:paraId="076662BB" w14:textId="77777777" w:rsidR="007256E2" w:rsidRDefault="007256E2">
            <w:r>
              <w:rPr>
                <w:rFonts w:hint="eastAsia"/>
                <w:spacing w:val="20"/>
              </w:rPr>
              <w:t>既許可期</w:t>
            </w:r>
            <w:r>
              <w:rPr>
                <w:rFonts w:hint="eastAsia"/>
              </w:rPr>
              <w:t>間　　　　年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日から　　　年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日まで</w:t>
            </w:r>
          </w:p>
        </w:tc>
      </w:tr>
      <w:tr w:rsidR="007256E2" w14:paraId="7F7AF5F0" w14:textId="77777777">
        <w:trPr>
          <w:cantSplit/>
          <w:trHeight w:val="1170"/>
        </w:trPr>
        <w:tc>
          <w:tcPr>
            <w:tcW w:w="1680" w:type="dxa"/>
            <w:vAlign w:val="center"/>
          </w:tcPr>
          <w:p w14:paraId="082ED3EA" w14:textId="1FCFB3B6" w:rsidR="007256E2" w:rsidRDefault="007256E2">
            <w:pPr>
              <w:spacing w:before="120" w:line="360" w:lineRule="auto"/>
              <w:jc w:val="distribute"/>
            </w:pPr>
            <w:r>
              <w:rPr>
                <w:rFonts w:hint="eastAsia"/>
              </w:rPr>
              <w:t>廃止する施設又は占用物件</w:t>
            </w:r>
          </w:p>
        </w:tc>
        <w:tc>
          <w:tcPr>
            <w:tcW w:w="6845" w:type="dxa"/>
          </w:tcPr>
          <w:p w14:paraId="078474A1" w14:textId="77777777" w:rsidR="007256E2" w:rsidRDefault="007256E2">
            <w:r>
              <w:rPr>
                <w:rFonts w:hint="eastAsia"/>
              </w:rPr>
              <w:t xml:space="preserve">　</w:t>
            </w:r>
          </w:p>
        </w:tc>
      </w:tr>
      <w:tr w:rsidR="007256E2" w14:paraId="00D875D3" w14:textId="77777777">
        <w:trPr>
          <w:cantSplit/>
          <w:trHeight w:val="1170"/>
        </w:trPr>
        <w:tc>
          <w:tcPr>
            <w:tcW w:w="1680" w:type="dxa"/>
            <w:vAlign w:val="center"/>
          </w:tcPr>
          <w:p w14:paraId="2B39F3E5" w14:textId="77777777" w:rsidR="007256E2" w:rsidRDefault="007256E2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845" w:type="dxa"/>
          </w:tcPr>
          <w:p w14:paraId="694E6DD5" w14:textId="77777777" w:rsidR="007256E2" w:rsidRDefault="007256E2">
            <w:r>
              <w:rPr>
                <w:rFonts w:hint="eastAsia"/>
              </w:rPr>
              <w:t xml:space="preserve">　</w:t>
            </w:r>
          </w:p>
        </w:tc>
      </w:tr>
      <w:tr w:rsidR="007256E2" w14:paraId="3B118E11" w14:textId="77777777">
        <w:trPr>
          <w:cantSplit/>
          <w:trHeight w:val="1170"/>
        </w:trPr>
        <w:tc>
          <w:tcPr>
            <w:tcW w:w="1680" w:type="dxa"/>
            <w:vAlign w:val="center"/>
          </w:tcPr>
          <w:p w14:paraId="0B2CD348" w14:textId="77777777" w:rsidR="007256E2" w:rsidRDefault="007256E2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845" w:type="dxa"/>
          </w:tcPr>
          <w:p w14:paraId="51B22A67" w14:textId="77777777" w:rsidR="007256E2" w:rsidRDefault="007256E2">
            <w:r>
              <w:rPr>
                <w:rFonts w:hint="eastAsia"/>
              </w:rPr>
              <w:t xml:space="preserve">　</w:t>
            </w:r>
          </w:p>
        </w:tc>
      </w:tr>
      <w:tr w:rsidR="007256E2" w14:paraId="04877871" w14:textId="77777777">
        <w:trPr>
          <w:cantSplit/>
          <w:trHeight w:val="1170"/>
        </w:trPr>
        <w:tc>
          <w:tcPr>
            <w:tcW w:w="1680" w:type="dxa"/>
            <w:vAlign w:val="center"/>
          </w:tcPr>
          <w:p w14:paraId="2B83FFD6" w14:textId="77777777" w:rsidR="007256E2" w:rsidRDefault="007256E2">
            <w:pPr>
              <w:jc w:val="distribute"/>
            </w:pPr>
            <w:r>
              <w:rPr>
                <w:rFonts w:hint="eastAsia"/>
              </w:rPr>
              <w:t>原状回復の方法</w:t>
            </w:r>
          </w:p>
        </w:tc>
        <w:tc>
          <w:tcPr>
            <w:tcW w:w="6845" w:type="dxa"/>
          </w:tcPr>
          <w:p w14:paraId="01FA9089" w14:textId="77777777" w:rsidR="007256E2" w:rsidRDefault="007256E2">
            <w:r>
              <w:rPr>
                <w:rFonts w:hint="eastAsia"/>
              </w:rPr>
              <w:t xml:space="preserve">　</w:t>
            </w:r>
          </w:p>
        </w:tc>
      </w:tr>
      <w:tr w:rsidR="007256E2" w14:paraId="5228A538" w14:textId="77777777">
        <w:trPr>
          <w:cantSplit/>
          <w:trHeight w:val="1646"/>
        </w:trPr>
        <w:tc>
          <w:tcPr>
            <w:tcW w:w="1680" w:type="dxa"/>
            <w:vAlign w:val="center"/>
          </w:tcPr>
          <w:p w14:paraId="5C244205" w14:textId="77777777" w:rsidR="007256E2" w:rsidRDefault="007256E2">
            <w:pPr>
              <w:spacing w:before="120" w:line="360" w:lineRule="auto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845" w:type="dxa"/>
          </w:tcPr>
          <w:p w14:paraId="7605A8C6" w14:textId="77777777" w:rsidR="007256E2" w:rsidRDefault="007256E2">
            <w:r>
              <w:rPr>
                <w:rFonts w:hint="eastAsia"/>
              </w:rPr>
              <w:t xml:space="preserve">　</w:t>
            </w:r>
          </w:p>
        </w:tc>
      </w:tr>
    </w:tbl>
    <w:p w14:paraId="7C5747C2" w14:textId="77777777" w:rsidR="007256E2" w:rsidRDefault="007256E2"/>
    <w:sectPr w:rsidR="007256E2">
      <w:pgSz w:w="11906" w:h="16838" w:code="9"/>
      <w:pgMar w:top="1333" w:right="1701" w:bottom="1333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9538B" w14:textId="77777777" w:rsidR="002E0B3E" w:rsidRDefault="002E0B3E" w:rsidP="004366C0">
      <w:r>
        <w:separator/>
      </w:r>
    </w:p>
  </w:endnote>
  <w:endnote w:type="continuationSeparator" w:id="0">
    <w:p w14:paraId="63FCBA96" w14:textId="77777777" w:rsidR="002E0B3E" w:rsidRDefault="002E0B3E" w:rsidP="0043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3259B" w14:textId="77777777" w:rsidR="002E0B3E" w:rsidRDefault="002E0B3E" w:rsidP="004366C0">
      <w:r>
        <w:separator/>
      </w:r>
    </w:p>
  </w:footnote>
  <w:footnote w:type="continuationSeparator" w:id="0">
    <w:p w14:paraId="286DC52A" w14:textId="77777777" w:rsidR="002E0B3E" w:rsidRDefault="002E0B3E" w:rsidP="00436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attachedTemplate r:id="rId1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E2"/>
    <w:rsid w:val="000F078A"/>
    <w:rsid w:val="002E0B3E"/>
    <w:rsid w:val="003D66EF"/>
    <w:rsid w:val="004049D1"/>
    <w:rsid w:val="004366C0"/>
    <w:rsid w:val="00484F46"/>
    <w:rsid w:val="004B3B3C"/>
    <w:rsid w:val="005C43A9"/>
    <w:rsid w:val="007256E2"/>
    <w:rsid w:val="007E09E3"/>
    <w:rsid w:val="00835DD2"/>
    <w:rsid w:val="009703D2"/>
    <w:rsid w:val="00B82D59"/>
    <w:rsid w:val="00BE08D6"/>
    <w:rsid w:val="00C11835"/>
    <w:rsid w:val="00CD547F"/>
    <w:rsid w:val="00FA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9E9FB29"/>
  <w14:defaultImageDpi w14:val="0"/>
  <w15:docId w15:val="{D27E6678-2267-3C44-ADAB-0E14B1AE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C:\WINDOWS\ﾃﾞｽｸﾄｯﾌﾟ\ぎょうせい.dot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千葉凌</dc:creator>
  <cp:keywords/>
  <dc:description/>
  <cp:lastModifiedBy>株式会社　展勝地</cp:lastModifiedBy>
  <cp:revision>2</cp:revision>
  <dcterms:created xsi:type="dcterms:W3CDTF">2025-03-08T07:00:00Z</dcterms:created>
  <dcterms:modified xsi:type="dcterms:W3CDTF">2025-03-08T07:00:00Z</dcterms:modified>
</cp:coreProperties>
</file>