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A062" w14:textId="77777777" w:rsidR="00E75B3F" w:rsidRDefault="00E75B3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57FD31A" w14:textId="77777777" w:rsidR="00E75B3F" w:rsidRDefault="00E75B3F"/>
    <w:p w14:paraId="23D25DE5" w14:textId="77777777" w:rsidR="00E75B3F" w:rsidRDefault="00E75B3F">
      <w:pPr>
        <w:jc w:val="center"/>
      </w:pPr>
      <w:r>
        <w:rPr>
          <w:rFonts w:hint="eastAsia"/>
        </w:rPr>
        <w:t>公園指示工事完了届</w:t>
      </w:r>
    </w:p>
    <w:p w14:paraId="5868DEAD" w14:textId="77777777" w:rsidR="00E75B3F" w:rsidRDefault="00E75B3F"/>
    <w:p w14:paraId="4A336D70" w14:textId="77777777" w:rsidR="00E75B3F" w:rsidRDefault="00E75B3F">
      <w:pPr>
        <w:jc w:val="right"/>
      </w:pPr>
      <w:r>
        <w:rPr>
          <w:rFonts w:hint="eastAsia"/>
        </w:rPr>
        <w:t xml:space="preserve">年　　月　　日　　</w:t>
      </w:r>
    </w:p>
    <w:p w14:paraId="31FA2C51" w14:textId="77777777" w:rsidR="00E75B3F" w:rsidRDefault="00E75B3F"/>
    <w:p w14:paraId="6582F5F7" w14:textId="77777777" w:rsidR="00E75B3F" w:rsidRDefault="00E75B3F">
      <w:r>
        <w:rPr>
          <w:rFonts w:hint="eastAsia"/>
        </w:rPr>
        <w:t xml:space="preserve">　</w:t>
      </w:r>
      <w:r w:rsidR="00FF0BB1" w:rsidRPr="00FF0BB1">
        <w:rPr>
          <w:rFonts w:hint="eastAsia"/>
        </w:rPr>
        <w:t>北上市長</w:t>
      </w:r>
      <w:r w:rsidR="00FF0BB1" w:rsidRPr="00FF0BB1">
        <w:t>(</w:t>
      </w:r>
      <w:r w:rsidR="00FF0BB1" w:rsidRPr="00FF0BB1">
        <w:rPr>
          <w:rFonts w:hint="eastAsia"/>
        </w:rPr>
        <w:t>指定管理者</w:t>
      </w:r>
      <w:r w:rsidR="00FF0BB1" w:rsidRPr="00FF0BB1">
        <w:t>)</w:t>
      </w:r>
      <w:r w:rsidR="00FF0BB1" w:rsidRPr="00FF0BB1">
        <w:rPr>
          <w:rFonts w:hint="eastAsia"/>
        </w:rPr>
        <w:t xml:space="preserve">　様</w:t>
      </w:r>
    </w:p>
    <w:p w14:paraId="6C22FD10" w14:textId="77777777" w:rsidR="00E75B3F" w:rsidRDefault="00E75B3F"/>
    <w:p w14:paraId="15534414" w14:textId="77777777" w:rsidR="00E75B3F" w:rsidRDefault="00E75B3F">
      <w:pPr>
        <w:jc w:val="right"/>
      </w:pPr>
      <w:r>
        <w:rPr>
          <w:rFonts w:hint="eastAsia"/>
        </w:rPr>
        <w:t xml:space="preserve">届出人　　　　　　　　　　　　　　　　</w:t>
      </w:r>
    </w:p>
    <w:p w14:paraId="36677115" w14:textId="77777777" w:rsidR="00E75B3F" w:rsidRDefault="00E75B3F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396A06D9" w14:textId="77777777" w:rsidR="00E75B3F" w:rsidRDefault="00E75B3F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E75B3F" w14:paraId="3E89BABD" w14:textId="77777777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785" w:type="dxa"/>
            <w:vAlign w:val="center"/>
          </w:tcPr>
          <w:p w14:paraId="339592F7" w14:textId="77777777" w:rsidR="00E75B3F" w:rsidRDefault="00E75B3F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740" w:type="dxa"/>
          </w:tcPr>
          <w:p w14:paraId="0C33E94C" w14:textId="77777777" w:rsidR="00E75B3F" w:rsidRDefault="00E75B3F">
            <w:r>
              <w:rPr>
                <w:rFonts w:hint="eastAsia"/>
              </w:rPr>
              <w:t xml:space="preserve">　</w:t>
            </w:r>
          </w:p>
        </w:tc>
      </w:tr>
      <w:tr w:rsidR="00E75B3F" w14:paraId="7C937460" w14:textId="77777777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1785" w:type="dxa"/>
            <w:vAlign w:val="center"/>
          </w:tcPr>
          <w:p w14:paraId="44CDABFE" w14:textId="77777777" w:rsidR="00E75B3F" w:rsidRDefault="00E75B3F">
            <w:pPr>
              <w:spacing w:before="120" w:line="360" w:lineRule="auto"/>
            </w:pPr>
            <w:r>
              <w:rPr>
                <w:rFonts w:hint="eastAsia"/>
              </w:rPr>
              <w:t>完了した工事の内容</w:t>
            </w:r>
          </w:p>
        </w:tc>
        <w:tc>
          <w:tcPr>
            <w:tcW w:w="6740" w:type="dxa"/>
          </w:tcPr>
          <w:p w14:paraId="214C061E" w14:textId="77777777" w:rsidR="00E75B3F" w:rsidRDefault="00E75B3F">
            <w:r>
              <w:rPr>
                <w:rFonts w:hint="eastAsia"/>
              </w:rPr>
              <w:t xml:space="preserve">　</w:t>
            </w:r>
          </w:p>
        </w:tc>
      </w:tr>
      <w:tr w:rsidR="00E75B3F" w14:paraId="3473A67D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785" w:type="dxa"/>
            <w:vAlign w:val="center"/>
          </w:tcPr>
          <w:p w14:paraId="3FE49204" w14:textId="77777777" w:rsidR="00E75B3F" w:rsidRDefault="00E75B3F">
            <w:pPr>
              <w:spacing w:before="120" w:line="360" w:lineRule="auto"/>
            </w:pPr>
            <w:r>
              <w:rPr>
                <w:rFonts w:hint="eastAsia"/>
              </w:rPr>
              <w:t>工事着手及び完了年月日</w:t>
            </w:r>
          </w:p>
        </w:tc>
        <w:tc>
          <w:tcPr>
            <w:tcW w:w="6740" w:type="dxa"/>
            <w:vAlign w:val="center"/>
          </w:tcPr>
          <w:p w14:paraId="3EC28922" w14:textId="77777777" w:rsidR="00E75B3F" w:rsidRDefault="00E75B3F">
            <w:pPr>
              <w:spacing w:after="120"/>
              <w:jc w:val="center"/>
            </w:pPr>
            <w:r>
              <w:rPr>
                <w:rFonts w:hint="eastAsia"/>
              </w:rPr>
              <w:t>年　　月　　日着手</w:t>
            </w:r>
          </w:p>
          <w:p w14:paraId="4813A37C" w14:textId="77777777" w:rsidR="00E75B3F" w:rsidRDefault="00E75B3F">
            <w:pPr>
              <w:jc w:val="center"/>
            </w:pPr>
            <w:r>
              <w:rPr>
                <w:rFonts w:hint="eastAsia"/>
              </w:rPr>
              <w:t>年　　月　　日完了</w:t>
            </w:r>
          </w:p>
        </w:tc>
      </w:tr>
      <w:tr w:rsidR="00E75B3F" w14:paraId="2E8452A8" w14:textId="77777777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1785" w:type="dxa"/>
            <w:vAlign w:val="center"/>
          </w:tcPr>
          <w:p w14:paraId="53C6C61A" w14:textId="77777777" w:rsidR="00E75B3F" w:rsidRDefault="00E75B3F">
            <w:pPr>
              <w:spacing w:before="120" w:line="360" w:lineRule="auto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40" w:type="dxa"/>
          </w:tcPr>
          <w:p w14:paraId="0BAAB23C" w14:textId="77777777" w:rsidR="00E75B3F" w:rsidRDefault="00E75B3F">
            <w:r>
              <w:rPr>
                <w:rFonts w:hint="eastAsia"/>
              </w:rPr>
              <w:t xml:space="preserve">　</w:t>
            </w:r>
          </w:p>
        </w:tc>
      </w:tr>
    </w:tbl>
    <w:p w14:paraId="2563CCFA" w14:textId="77777777" w:rsidR="00E75B3F" w:rsidRDefault="00E75B3F"/>
    <w:sectPr w:rsidR="00E75B3F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7380" w14:textId="77777777" w:rsidR="007E029B" w:rsidRDefault="007E029B" w:rsidP="004366C0">
      <w:r>
        <w:separator/>
      </w:r>
    </w:p>
  </w:endnote>
  <w:endnote w:type="continuationSeparator" w:id="0">
    <w:p w14:paraId="6EFDE7F0" w14:textId="77777777" w:rsidR="007E029B" w:rsidRDefault="007E029B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7DC3" w14:textId="77777777" w:rsidR="007E029B" w:rsidRDefault="007E029B" w:rsidP="004366C0">
      <w:r>
        <w:separator/>
      </w:r>
    </w:p>
  </w:footnote>
  <w:footnote w:type="continuationSeparator" w:id="0">
    <w:p w14:paraId="67C33BD7" w14:textId="77777777" w:rsidR="007E029B" w:rsidRDefault="007E029B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3F"/>
    <w:rsid w:val="000E5967"/>
    <w:rsid w:val="002D0146"/>
    <w:rsid w:val="004366C0"/>
    <w:rsid w:val="006474E9"/>
    <w:rsid w:val="007E029B"/>
    <w:rsid w:val="00876758"/>
    <w:rsid w:val="008F11CB"/>
    <w:rsid w:val="009A441D"/>
    <w:rsid w:val="00AB201F"/>
    <w:rsid w:val="00E75B3F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4EC6C03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2025-03-08T05:49:00Z</dcterms:created>
  <dcterms:modified xsi:type="dcterms:W3CDTF">2025-03-08T05:49:00Z</dcterms:modified>
</cp:coreProperties>
</file>