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4D6F" w14:textId="77777777" w:rsidR="009624A5" w:rsidRDefault="009624A5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20097CF5" w14:textId="77777777" w:rsidR="009624A5" w:rsidRDefault="009624A5"/>
    <w:p w14:paraId="270B907B" w14:textId="77777777" w:rsidR="009624A5" w:rsidRDefault="009624A5">
      <w:pPr>
        <w:jc w:val="center"/>
      </w:pPr>
      <w:r>
        <w:rPr>
          <w:rFonts w:hint="eastAsia"/>
        </w:rPr>
        <w:t>公園施設設置</w:t>
      </w:r>
      <w:r>
        <w:t>(</w:t>
      </w:r>
      <w:r>
        <w:rPr>
          <w:rFonts w:hint="eastAsia"/>
        </w:rPr>
        <w:t>占用</w:t>
      </w:r>
      <w:r>
        <w:t>)</w:t>
      </w:r>
      <w:r>
        <w:rPr>
          <w:rFonts w:hint="eastAsia"/>
        </w:rPr>
        <w:t>工事完了届</w:t>
      </w:r>
    </w:p>
    <w:p w14:paraId="01B2917C" w14:textId="77777777" w:rsidR="009624A5" w:rsidRDefault="009624A5"/>
    <w:p w14:paraId="3A83EA82" w14:textId="77777777" w:rsidR="009624A5" w:rsidRDefault="009624A5">
      <w:pPr>
        <w:jc w:val="right"/>
      </w:pPr>
      <w:r>
        <w:rPr>
          <w:rFonts w:hint="eastAsia"/>
        </w:rPr>
        <w:t xml:space="preserve">年　　月　　日　　</w:t>
      </w:r>
    </w:p>
    <w:p w14:paraId="71C85A5D" w14:textId="77777777" w:rsidR="009624A5" w:rsidRDefault="009624A5"/>
    <w:p w14:paraId="2E3F8A29" w14:textId="77777777" w:rsidR="009624A5" w:rsidRDefault="009624A5">
      <w:r>
        <w:rPr>
          <w:rFonts w:hint="eastAsia"/>
        </w:rPr>
        <w:t xml:space="preserve">　</w:t>
      </w:r>
      <w:r w:rsidR="000232C6" w:rsidRPr="000232C6">
        <w:rPr>
          <w:rFonts w:hint="eastAsia"/>
        </w:rPr>
        <w:t>北上市長</w:t>
      </w:r>
      <w:r w:rsidR="000232C6" w:rsidRPr="000232C6">
        <w:t>(</w:t>
      </w:r>
      <w:r w:rsidR="000232C6" w:rsidRPr="000232C6">
        <w:rPr>
          <w:rFonts w:hint="eastAsia"/>
        </w:rPr>
        <w:t>指定管理者</w:t>
      </w:r>
      <w:r w:rsidR="000232C6" w:rsidRPr="000232C6">
        <w:t>)</w:t>
      </w:r>
      <w:r w:rsidR="000232C6" w:rsidRPr="000232C6">
        <w:rPr>
          <w:rFonts w:hint="eastAsia"/>
        </w:rPr>
        <w:t xml:space="preserve">　様</w:t>
      </w:r>
    </w:p>
    <w:p w14:paraId="56A421C8" w14:textId="77777777" w:rsidR="009624A5" w:rsidRDefault="009624A5"/>
    <w:p w14:paraId="71B0DC28" w14:textId="77777777" w:rsidR="009624A5" w:rsidRDefault="009624A5">
      <w:pPr>
        <w:jc w:val="right"/>
      </w:pPr>
      <w:r>
        <w:rPr>
          <w:rFonts w:hint="eastAsia"/>
        </w:rPr>
        <w:t xml:space="preserve">届出人　　　　　　　　　　　　　　　　</w:t>
      </w:r>
    </w:p>
    <w:p w14:paraId="28FAD6F4" w14:textId="77777777" w:rsidR="009624A5" w:rsidRDefault="009624A5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14:paraId="3A152230" w14:textId="77777777" w:rsidR="009624A5" w:rsidRDefault="009624A5">
      <w:pPr>
        <w:spacing w:after="1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40"/>
      </w:tblGrid>
      <w:tr w:rsidR="009624A5" w14:paraId="0C8DCCF9" w14:textId="77777777">
        <w:tblPrEx>
          <w:tblCellMar>
            <w:top w:w="0" w:type="dxa"/>
            <w:bottom w:w="0" w:type="dxa"/>
          </w:tblCellMar>
        </w:tblPrEx>
        <w:trPr>
          <w:cantSplit/>
          <w:trHeight w:val="1208"/>
        </w:trPr>
        <w:tc>
          <w:tcPr>
            <w:tcW w:w="1785" w:type="dxa"/>
            <w:vAlign w:val="center"/>
          </w:tcPr>
          <w:p w14:paraId="57CD5338" w14:textId="77777777" w:rsidR="009624A5" w:rsidRDefault="009624A5">
            <w:pPr>
              <w:jc w:val="distribute"/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6740" w:type="dxa"/>
          </w:tcPr>
          <w:p w14:paraId="7AFE65A1" w14:textId="77777777" w:rsidR="009624A5" w:rsidRDefault="009624A5">
            <w:r>
              <w:rPr>
                <w:rFonts w:hint="eastAsia"/>
              </w:rPr>
              <w:t xml:space="preserve">　</w:t>
            </w:r>
          </w:p>
        </w:tc>
      </w:tr>
      <w:tr w:rsidR="009624A5" w14:paraId="31DFDF49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85" w:type="dxa"/>
            <w:vMerge w:val="restart"/>
            <w:vAlign w:val="center"/>
          </w:tcPr>
          <w:p w14:paraId="36FD2D1F" w14:textId="77777777" w:rsidR="009624A5" w:rsidRDefault="009624A5">
            <w:pPr>
              <w:spacing w:after="80" w:line="360" w:lineRule="atLeast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740" w:type="dxa"/>
            <w:tcBorders>
              <w:bottom w:val="dashed" w:sz="4" w:space="0" w:color="auto"/>
            </w:tcBorders>
            <w:vAlign w:val="center"/>
          </w:tcPr>
          <w:p w14:paraId="29B8CEBD" w14:textId="77777777" w:rsidR="009624A5" w:rsidRDefault="009624A5">
            <w:r>
              <w:rPr>
                <w:rFonts w:hint="eastAsia"/>
              </w:rPr>
              <w:t xml:space="preserve">許可年月日　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9624A5" w14:paraId="52E608E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85" w:type="dxa"/>
            <w:vMerge/>
            <w:vAlign w:val="center"/>
          </w:tcPr>
          <w:p w14:paraId="7485B6F4" w14:textId="77777777" w:rsidR="009624A5" w:rsidRDefault="009624A5"/>
        </w:tc>
        <w:tc>
          <w:tcPr>
            <w:tcW w:w="6740" w:type="dxa"/>
            <w:tcBorders>
              <w:top w:val="dashed" w:sz="4" w:space="0" w:color="auto"/>
            </w:tcBorders>
            <w:vAlign w:val="center"/>
          </w:tcPr>
          <w:p w14:paraId="48C89AC3" w14:textId="77777777" w:rsidR="009624A5" w:rsidRDefault="009624A5">
            <w:r>
              <w:rPr>
                <w:rFonts w:hint="eastAsia"/>
                <w:spacing w:val="35"/>
              </w:rPr>
              <w:t>許可番</w:t>
            </w:r>
            <w:r>
              <w:rPr>
                <w:rFonts w:hint="eastAsia"/>
              </w:rPr>
              <w:t>号　　　　　第　　　　　号</w:t>
            </w:r>
          </w:p>
        </w:tc>
      </w:tr>
      <w:tr w:rsidR="009624A5" w14:paraId="646ECE5A" w14:textId="77777777">
        <w:tblPrEx>
          <w:tblCellMar>
            <w:top w:w="0" w:type="dxa"/>
            <w:bottom w:w="0" w:type="dxa"/>
          </w:tblCellMar>
        </w:tblPrEx>
        <w:trPr>
          <w:cantSplit/>
          <w:trHeight w:val="1289"/>
        </w:trPr>
        <w:tc>
          <w:tcPr>
            <w:tcW w:w="1785" w:type="dxa"/>
            <w:vAlign w:val="center"/>
          </w:tcPr>
          <w:p w14:paraId="5DEF51A4" w14:textId="77777777" w:rsidR="009624A5" w:rsidRDefault="009624A5">
            <w:pPr>
              <w:spacing w:after="80" w:line="360" w:lineRule="atLeast"/>
            </w:pPr>
            <w:r>
              <w:rPr>
                <w:rFonts w:hint="eastAsia"/>
              </w:rPr>
              <w:t>公園施設又は占用物件</w:t>
            </w:r>
          </w:p>
        </w:tc>
        <w:tc>
          <w:tcPr>
            <w:tcW w:w="6740" w:type="dxa"/>
          </w:tcPr>
          <w:p w14:paraId="411BD95E" w14:textId="77777777" w:rsidR="009624A5" w:rsidRDefault="009624A5">
            <w:r>
              <w:rPr>
                <w:rFonts w:hint="eastAsia"/>
              </w:rPr>
              <w:t xml:space="preserve">　</w:t>
            </w:r>
          </w:p>
        </w:tc>
      </w:tr>
      <w:tr w:rsidR="009624A5" w14:paraId="42AE1560" w14:textId="77777777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785" w:type="dxa"/>
            <w:vAlign w:val="center"/>
          </w:tcPr>
          <w:p w14:paraId="09EF3F6B" w14:textId="77777777" w:rsidR="009624A5" w:rsidRDefault="009624A5">
            <w:pPr>
              <w:spacing w:after="80" w:line="360" w:lineRule="atLeast"/>
            </w:pPr>
            <w:r>
              <w:rPr>
                <w:rFonts w:hint="eastAsia"/>
              </w:rPr>
              <w:t>工事着手及び完了年月日</w:t>
            </w:r>
          </w:p>
        </w:tc>
        <w:tc>
          <w:tcPr>
            <w:tcW w:w="6740" w:type="dxa"/>
            <w:vAlign w:val="center"/>
          </w:tcPr>
          <w:p w14:paraId="3A60B4DA" w14:textId="77777777" w:rsidR="009624A5" w:rsidRDefault="009624A5">
            <w:pPr>
              <w:spacing w:after="120"/>
              <w:jc w:val="center"/>
            </w:pPr>
            <w:r>
              <w:rPr>
                <w:rFonts w:hint="eastAsia"/>
              </w:rPr>
              <w:t>年　　月　　日着手</w:t>
            </w:r>
          </w:p>
          <w:p w14:paraId="2B06E5E4" w14:textId="77777777" w:rsidR="009624A5" w:rsidRDefault="009624A5">
            <w:pPr>
              <w:jc w:val="center"/>
            </w:pPr>
            <w:r>
              <w:rPr>
                <w:rFonts w:hint="eastAsia"/>
              </w:rPr>
              <w:t>年　　月　　日完了</w:t>
            </w:r>
          </w:p>
        </w:tc>
      </w:tr>
      <w:tr w:rsidR="009624A5" w14:paraId="6FF7D88C" w14:textId="77777777">
        <w:tblPrEx>
          <w:tblCellMar>
            <w:top w:w="0" w:type="dxa"/>
            <w:bottom w:w="0" w:type="dxa"/>
          </w:tblCellMar>
        </w:tblPrEx>
        <w:trPr>
          <w:cantSplit/>
          <w:trHeight w:val="1998"/>
        </w:trPr>
        <w:tc>
          <w:tcPr>
            <w:tcW w:w="1785" w:type="dxa"/>
            <w:vAlign w:val="center"/>
          </w:tcPr>
          <w:p w14:paraId="2B76CA89" w14:textId="77777777" w:rsidR="009624A5" w:rsidRDefault="009624A5">
            <w:pPr>
              <w:spacing w:after="80" w:line="360" w:lineRule="atLeast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740" w:type="dxa"/>
          </w:tcPr>
          <w:p w14:paraId="0744A843" w14:textId="77777777" w:rsidR="009624A5" w:rsidRDefault="009624A5">
            <w:r>
              <w:rPr>
                <w:rFonts w:hint="eastAsia"/>
              </w:rPr>
              <w:t xml:space="preserve">　</w:t>
            </w:r>
          </w:p>
        </w:tc>
      </w:tr>
    </w:tbl>
    <w:p w14:paraId="123B5445" w14:textId="77777777" w:rsidR="009624A5" w:rsidRDefault="009624A5"/>
    <w:sectPr w:rsidR="009624A5">
      <w:pgSz w:w="11906" w:h="16838" w:code="9"/>
      <w:pgMar w:top="1333" w:right="1701" w:bottom="133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978A" w14:textId="77777777" w:rsidR="00B25A00" w:rsidRDefault="00B25A00" w:rsidP="004366C0">
      <w:r>
        <w:separator/>
      </w:r>
    </w:p>
  </w:endnote>
  <w:endnote w:type="continuationSeparator" w:id="0">
    <w:p w14:paraId="0A609BE4" w14:textId="77777777" w:rsidR="00B25A00" w:rsidRDefault="00B25A00" w:rsidP="0043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D5AC" w14:textId="77777777" w:rsidR="00B25A00" w:rsidRDefault="00B25A00" w:rsidP="004366C0">
      <w:r>
        <w:separator/>
      </w:r>
    </w:p>
  </w:footnote>
  <w:footnote w:type="continuationSeparator" w:id="0">
    <w:p w14:paraId="79531A5F" w14:textId="77777777" w:rsidR="00B25A00" w:rsidRDefault="00B25A00" w:rsidP="0043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A5"/>
    <w:rsid w:val="000232C6"/>
    <w:rsid w:val="000B7E5A"/>
    <w:rsid w:val="004366C0"/>
    <w:rsid w:val="00567045"/>
    <w:rsid w:val="00583A9F"/>
    <w:rsid w:val="006E2E53"/>
    <w:rsid w:val="00857E6C"/>
    <w:rsid w:val="009624A5"/>
    <w:rsid w:val="00B25A00"/>
    <w:rsid w:val="00B35F88"/>
    <w:rsid w:val="00F9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B150601"/>
  <w14:defaultImageDpi w14:val="0"/>
  <w15:docId w15:val="{D27E6678-2267-3C44-ADAB-0E14B1AE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C:\WINDOWS\ﾃﾞｽｸﾄｯﾌﾟ\ぎょうせい.dot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千葉凌</dc:creator>
  <cp:keywords/>
  <dc:description/>
  <cp:lastModifiedBy>株式会社　展勝地</cp:lastModifiedBy>
  <cp:revision>2</cp:revision>
  <dcterms:created xsi:type="dcterms:W3CDTF">2025-03-08T05:48:00Z</dcterms:created>
  <dcterms:modified xsi:type="dcterms:W3CDTF">2025-03-08T05:48:00Z</dcterms:modified>
</cp:coreProperties>
</file>