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65C" w14:textId="7CA99851" w:rsidR="00CC010F" w:rsidRDefault="00CC010F">
      <w:pPr>
        <w:rPr>
          <w:rFonts w:hint="eastAsia"/>
        </w:rPr>
      </w:pPr>
    </w:p>
    <w:p w14:paraId="5CE0B932" w14:textId="77777777" w:rsidR="00CC010F" w:rsidRDefault="00CC010F">
      <w:pPr>
        <w:jc w:val="right"/>
      </w:pPr>
      <w:r>
        <w:rPr>
          <w:rFonts w:hint="eastAsia"/>
        </w:rPr>
        <w:t xml:space="preserve">年　　月　　日　　</w:t>
      </w:r>
    </w:p>
    <w:p w14:paraId="342DA415" w14:textId="77777777" w:rsidR="00CC010F" w:rsidRDefault="00CC010F"/>
    <w:p w14:paraId="55FC8934" w14:textId="77777777" w:rsidR="00CC010F" w:rsidRDefault="00CC010F">
      <w:r>
        <w:rPr>
          <w:rFonts w:hint="eastAsia"/>
        </w:rPr>
        <w:t xml:space="preserve">　</w:t>
      </w:r>
      <w:r w:rsidR="005F2D73" w:rsidRPr="005F2D73">
        <w:rPr>
          <w:rFonts w:hint="eastAsia"/>
        </w:rPr>
        <w:t>北上市長</w:t>
      </w:r>
      <w:r w:rsidR="005F2D73" w:rsidRPr="005F2D73">
        <w:t>(</w:t>
      </w:r>
      <w:r w:rsidR="005F2D73" w:rsidRPr="005F2D73">
        <w:rPr>
          <w:rFonts w:hint="eastAsia"/>
        </w:rPr>
        <w:t>指定管理者</w:t>
      </w:r>
      <w:r w:rsidR="005F2D73" w:rsidRPr="005F2D73">
        <w:t>)</w:t>
      </w:r>
      <w:r w:rsidR="005F2D73" w:rsidRPr="005F2D73">
        <w:rPr>
          <w:rFonts w:hint="eastAsia"/>
        </w:rPr>
        <w:t xml:space="preserve">　様</w:t>
      </w:r>
    </w:p>
    <w:p w14:paraId="542865FB" w14:textId="77777777" w:rsidR="00CC010F" w:rsidRDefault="00CC010F"/>
    <w:p w14:paraId="2CDD4313" w14:textId="77777777" w:rsidR="00CC010F" w:rsidRDefault="00CC010F">
      <w:pPr>
        <w:jc w:val="right"/>
      </w:pPr>
      <w:r>
        <w:rPr>
          <w:rFonts w:hint="eastAsia"/>
        </w:rPr>
        <w:t xml:space="preserve">申請者　　　　　　　　　　　　　　　　</w:t>
      </w:r>
    </w:p>
    <w:p w14:paraId="3F62F12A" w14:textId="77777777" w:rsidR="00CC010F" w:rsidRDefault="00CC010F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51CABA1D" w14:textId="77777777" w:rsidR="00CC010F" w:rsidRDefault="00CC010F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p w14:paraId="6952CCEA" w14:textId="77777777" w:rsidR="0084029E" w:rsidRDefault="0084029E" w:rsidP="00C02E21">
      <w:pPr>
        <w:spacing w:after="120" w:line="240" w:lineRule="exact"/>
        <w:jc w:val="center"/>
      </w:pPr>
    </w:p>
    <w:p w14:paraId="288C19CE" w14:textId="4E2603F2" w:rsidR="00C02E21" w:rsidRDefault="007C5281" w:rsidP="00C02E21">
      <w:pPr>
        <w:spacing w:after="120"/>
        <w:jc w:val="center"/>
      </w:pPr>
      <w:r>
        <w:rPr>
          <w:rFonts w:hint="eastAsia"/>
        </w:rPr>
        <w:t>行政施設</w:t>
      </w:r>
      <w:r w:rsidR="009E16B7" w:rsidRPr="009E16B7">
        <w:rPr>
          <w:rFonts w:hint="eastAsia"/>
        </w:rPr>
        <w:t>使用</w:t>
      </w:r>
      <w:r>
        <w:rPr>
          <w:rFonts w:hint="eastAsia"/>
        </w:rPr>
        <w:t>または</w:t>
      </w:r>
      <w:r w:rsidR="009E16B7" w:rsidRPr="009E16B7">
        <w:rPr>
          <w:rFonts w:hint="eastAsia"/>
        </w:rPr>
        <w:t>占用許可申請書</w:t>
      </w:r>
    </w:p>
    <w:p w14:paraId="21C6C3C9" w14:textId="77777777" w:rsidR="00C02E21" w:rsidRPr="007C5281" w:rsidRDefault="00C02E21" w:rsidP="00C02E21">
      <w:pPr>
        <w:spacing w:after="120" w:line="240" w:lineRule="exact"/>
        <w:jc w:val="center"/>
      </w:pPr>
    </w:p>
    <w:p w14:paraId="6151C897" w14:textId="7127D89C" w:rsidR="00C02E21" w:rsidRDefault="00C02E21" w:rsidP="00C02E21">
      <w:pPr>
        <w:spacing w:after="120"/>
      </w:pPr>
      <w:r>
        <w:rPr>
          <w:rFonts w:hint="eastAsia"/>
        </w:rPr>
        <w:t xml:space="preserve">　</w:t>
      </w:r>
      <w:r w:rsidR="009E16B7" w:rsidRPr="009E16B7">
        <w:rPr>
          <w:rFonts w:hint="eastAsia"/>
        </w:rPr>
        <w:t>次のとおり</w:t>
      </w:r>
      <w:r w:rsidR="007C5281">
        <w:rPr>
          <w:rFonts w:hint="eastAsia"/>
        </w:rPr>
        <w:t>行政施設</w:t>
      </w:r>
      <w:r w:rsidR="009E16B7" w:rsidRPr="009E16B7">
        <w:rPr>
          <w:rFonts w:hint="eastAsia"/>
        </w:rPr>
        <w:t>を使用</w:t>
      </w:r>
      <w:r w:rsidR="007C5281">
        <w:rPr>
          <w:rFonts w:hint="eastAsia"/>
        </w:rPr>
        <w:t>または</w:t>
      </w:r>
      <w:r w:rsidR="009E16B7" w:rsidRPr="009E16B7">
        <w:rPr>
          <w:rFonts w:hint="eastAsia"/>
        </w:rPr>
        <w:t>占用したいので</w:t>
      </w:r>
      <w:r w:rsidRPr="00C02E21">
        <w:rPr>
          <w:rFonts w:hint="eastAsia"/>
        </w:rPr>
        <w:t>、申請します。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27"/>
        <w:gridCol w:w="709"/>
        <w:gridCol w:w="1279"/>
        <w:gridCol w:w="3672"/>
        <w:gridCol w:w="7"/>
      </w:tblGrid>
      <w:tr w:rsidR="001C59B3" w14:paraId="6B572EC9" w14:textId="77777777" w:rsidTr="00EA43EF">
        <w:trPr>
          <w:gridAfter w:val="1"/>
          <w:wAfter w:w="7" w:type="dxa"/>
          <w:trHeight w:val="388"/>
        </w:trPr>
        <w:tc>
          <w:tcPr>
            <w:tcW w:w="8487" w:type="dxa"/>
            <w:gridSpan w:val="4"/>
          </w:tcPr>
          <w:p w14:paraId="1DFF6F22" w14:textId="669BDE06" w:rsidR="001C59B3" w:rsidRDefault="001C59B3">
            <w:r>
              <w:rPr>
                <w:rFonts w:hint="eastAsia"/>
              </w:rPr>
              <w:t>使用したい施設名称</w:t>
            </w:r>
          </w:p>
        </w:tc>
      </w:tr>
      <w:tr w:rsidR="00EA43EF" w14:paraId="4F88332D" w14:textId="16C15E46" w:rsidTr="00EA43EF">
        <w:trPr>
          <w:trHeight w:val="834"/>
        </w:trPr>
        <w:tc>
          <w:tcPr>
            <w:tcW w:w="2827" w:type="dxa"/>
          </w:tcPr>
          <w:p w14:paraId="57292191" w14:textId="77161138" w:rsidR="00EA43EF" w:rsidRDefault="00EA43EF" w:rsidP="001C59B3">
            <w:r>
              <w:rPr>
                <w:rFonts w:hint="eastAsia"/>
              </w:rPr>
              <w:t>展勝地レストハウス</w:t>
            </w:r>
          </w:p>
        </w:tc>
        <w:tc>
          <w:tcPr>
            <w:tcW w:w="709" w:type="dxa"/>
          </w:tcPr>
          <w:p w14:paraId="5FF99183" w14:textId="77777777" w:rsidR="00EA43EF" w:rsidRDefault="00EA43EF" w:rsidP="001C59B3"/>
        </w:tc>
        <w:tc>
          <w:tcPr>
            <w:tcW w:w="1279" w:type="dxa"/>
            <w:vMerge w:val="restart"/>
            <w:shd w:val="clear" w:color="auto" w:fill="auto"/>
          </w:tcPr>
          <w:p w14:paraId="1340574C" w14:textId="4EAAA7E6" w:rsidR="00EA43EF" w:rsidRDefault="00EA43EF" w:rsidP="00EA43EF">
            <w:pPr>
              <w:widowControl/>
              <w:wordWrap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行為又は占有の場所</w:t>
            </w:r>
          </w:p>
        </w:tc>
        <w:tc>
          <w:tcPr>
            <w:tcW w:w="3679" w:type="dxa"/>
            <w:gridSpan w:val="2"/>
            <w:vMerge w:val="restart"/>
            <w:shd w:val="clear" w:color="auto" w:fill="auto"/>
          </w:tcPr>
          <w:p w14:paraId="134A6359" w14:textId="77777777" w:rsidR="00EA43EF" w:rsidRDefault="00EA43EF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EA43EF" w14:paraId="1969FDD7" w14:textId="44AAE888" w:rsidTr="00EA43EF">
        <w:trPr>
          <w:trHeight w:val="845"/>
        </w:trPr>
        <w:tc>
          <w:tcPr>
            <w:tcW w:w="2827" w:type="dxa"/>
          </w:tcPr>
          <w:p w14:paraId="6AABE084" w14:textId="57843A68" w:rsidR="00EA43EF" w:rsidRDefault="00EA43EF" w:rsidP="001C59B3">
            <w:r>
              <w:rPr>
                <w:rFonts w:hint="eastAsia"/>
              </w:rPr>
              <w:t>みちのく民俗村</w:t>
            </w:r>
          </w:p>
        </w:tc>
        <w:tc>
          <w:tcPr>
            <w:tcW w:w="709" w:type="dxa"/>
          </w:tcPr>
          <w:p w14:paraId="5ED11400" w14:textId="77777777" w:rsidR="00EA43EF" w:rsidRDefault="00EA43EF" w:rsidP="001C59B3"/>
        </w:tc>
        <w:tc>
          <w:tcPr>
            <w:tcW w:w="1279" w:type="dxa"/>
            <w:vMerge/>
            <w:shd w:val="clear" w:color="auto" w:fill="auto"/>
          </w:tcPr>
          <w:p w14:paraId="0FE5260B" w14:textId="77777777" w:rsidR="00EA43EF" w:rsidRDefault="00EA43EF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679" w:type="dxa"/>
            <w:gridSpan w:val="2"/>
            <w:vMerge/>
            <w:shd w:val="clear" w:color="auto" w:fill="auto"/>
          </w:tcPr>
          <w:p w14:paraId="6BA7930E" w14:textId="77777777" w:rsidR="00EA43EF" w:rsidRDefault="00EA43EF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</w:tbl>
    <w:p w14:paraId="3DBEDB74" w14:textId="620E6940" w:rsidR="00EA43EF" w:rsidRPr="00EA43EF" w:rsidRDefault="00EA43EF">
      <w:pPr>
        <w:rPr>
          <w:rFonts w:hint="eastAsia"/>
          <w:sz w:val="16"/>
          <w:szCs w:val="16"/>
        </w:rPr>
      </w:pPr>
      <w:r w:rsidRPr="00EA43EF">
        <w:rPr>
          <w:rFonts w:hint="eastAsia"/>
          <w:sz w:val="16"/>
          <w:szCs w:val="16"/>
        </w:rPr>
        <w:t>※使用したい施設の方に○をつけてください。</w:t>
      </w:r>
      <w:r w:rsidRPr="00EA43EF">
        <w:rPr>
          <w:rFonts w:hint="eastAsia"/>
          <w:sz w:val="16"/>
          <w:szCs w:val="16"/>
        </w:rPr>
        <w:t>行為又は占有の場所</w:t>
      </w:r>
      <w:r w:rsidRPr="00EA43EF">
        <w:rPr>
          <w:rFonts w:hint="eastAsia"/>
          <w:sz w:val="16"/>
          <w:szCs w:val="16"/>
        </w:rPr>
        <w:t>（例：駐車場、レストハウス店内、旧今野家など）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849"/>
        <w:gridCol w:w="567"/>
        <w:gridCol w:w="1419"/>
        <w:gridCol w:w="3537"/>
      </w:tblGrid>
      <w:tr w:rsidR="00EA43EF" w14:paraId="7590FEAE" w14:textId="77777777" w:rsidTr="00863866">
        <w:trPr>
          <w:trHeight w:val="763"/>
        </w:trPr>
        <w:tc>
          <w:tcPr>
            <w:tcW w:w="2971" w:type="dxa"/>
            <w:gridSpan w:val="2"/>
          </w:tcPr>
          <w:p w14:paraId="141044FB" w14:textId="0DEC1E96" w:rsidR="00EA43EF" w:rsidRDefault="00EA43EF">
            <w:r>
              <w:rPr>
                <w:rFonts w:hint="eastAsia"/>
              </w:rPr>
              <w:t>行為又は占有の目的及び内容</w:t>
            </w:r>
          </w:p>
        </w:tc>
        <w:tc>
          <w:tcPr>
            <w:tcW w:w="5523" w:type="dxa"/>
            <w:gridSpan w:val="3"/>
          </w:tcPr>
          <w:p w14:paraId="4F3313F2" w14:textId="77777777" w:rsidR="00EA43EF" w:rsidRDefault="00EA43EF"/>
        </w:tc>
      </w:tr>
      <w:tr w:rsidR="00EA43EF" w14:paraId="5BA12425" w14:textId="77777777" w:rsidTr="00863866">
        <w:trPr>
          <w:trHeight w:val="704"/>
        </w:trPr>
        <w:tc>
          <w:tcPr>
            <w:tcW w:w="2122" w:type="dxa"/>
          </w:tcPr>
          <w:p w14:paraId="444B68D8" w14:textId="7E40DE21" w:rsidR="00EA43EF" w:rsidRDefault="00EA43EF">
            <w:r>
              <w:rPr>
                <w:rFonts w:hint="eastAsia"/>
              </w:rPr>
              <w:t>参加人数</w:t>
            </w:r>
          </w:p>
        </w:tc>
        <w:tc>
          <w:tcPr>
            <w:tcW w:w="1416" w:type="dxa"/>
            <w:gridSpan w:val="2"/>
          </w:tcPr>
          <w:p w14:paraId="676D481D" w14:textId="77777777" w:rsidR="00863866" w:rsidRDefault="00863866" w:rsidP="00863866"/>
          <w:p w14:paraId="1C0205DB" w14:textId="6BF66AD4" w:rsidR="00EA43EF" w:rsidRDefault="00863866" w:rsidP="00863866">
            <w:r>
              <w:rPr>
                <w:rFonts w:hint="eastAsia"/>
              </w:rPr>
              <w:t>〇〇名</w:t>
            </w:r>
          </w:p>
        </w:tc>
        <w:tc>
          <w:tcPr>
            <w:tcW w:w="1419" w:type="dxa"/>
          </w:tcPr>
          <w:p w14:paraId="14A75ECE" w14:textId="05A125B3" w:rsidR="00EA43EF" w:rsidRDefault="00EA43EF">
            <w:r>
              <w:rPr>
                <w:rFonts w:hint="eastAsia"/>
              </w:rPr>
              <w:t>行為又は占有の期間</w:t>
            </w:r>
          </w:p>
        </w:tc>
        <w:tc>
          <w:tcPr>
            <w:tcW w:w="3537" w:type="dxa"/>
          </w:tcPr>
          <w:p w14:paraId="02CC8B53" w14:textId="0A7BE2CD" w:rsidR="00EA43EF" w:rsidRDefault="00EA43EF">
            <w:r>
              <w:rPr>
                <w:rFonts w:hint="eastAsia"/>
              </w:rPr>
              <w:t>令和〇〇年〇〇月〇〇日から</w:t>
            </w:r>
          </w:p>
          <w:p w14:paraId="73ECB9CF" w14:textId="703A627F" w:rsidR="00EA43EF" w:rsidRDefault="00EA43EF">
            <w:pPr>
              <w:rPr>
                <w:rFonts w:hint="eastAsia"/>
              </w:rPr>
            </w:pPr>
            <w:r>
              <w:rPr>
                <w:rFonts w:hint="eastAsia"/>
              </w:rPr>
              <w:t>令和〇〇年〇〇月〇〇日まで</w:t>
            </w:r>
          </w:p>
        </w:tc>
      </w:tr>
      <w:tr w:rsidR="00481FE1" w14:paraId="4BDDD28B" w14:textId="77777777" w:rsidTr="00863866">
        <w:trPr>
          <w:trHeight w:val="983"/>
        </w:trPr>
        <w:tc>
          <w:tcPr>
            <w:tcW w:w="2122" w:type="dxa"/>
          </w:tcPr>
          <w:p w14:paraId="666A212F" w14:textId="4B086D05" w:rsidR="00481FE1" w:rsidRDefault="00863866">
            <w:r>
              <w:rPr>
                <w:rFonts w:hint="eastAsia"/>
              </w:rPr>
              <w:t>その他必要な事項</w:t>
            </w:r>
          </w:p>
        </w:tc>
        <w:tc>
          <w:tcPr>
            <w:tcW w:w="6372" w:type="dxa"/>
            <w:gridSpan w:val="4"/>
          </w:tcPr>
          <w:p w14:paraId="1087FC11" w14:textId="77777777" w:rsidR="00481FE1" w:rsidRDefault="00481FE1"/>
        </w:tc>
      </w:tr>
      <w:tr w:rsidR="00863866" w14:paraId="400BD3FC" w14:textId="77777777" w:rsidTr="00863866">
        <w:trPr>
          <w:trHeight w:val="1122"/>
        </w:trPr>
        <w:tc>
          <w:tcPr>
            <w:tcW w:w="2122" w:type="dxa"/>
          </w:tcPr>
          <w:p w14:paraId="10A1EF43" w14:textId="25D6EE16" w:rsidR="00863866" w:rsidRDefault="00863866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2" w:type="dxa"/>
            <w:gridSpan w:val="4"/>
          </w:tcPr>
          <w:p w14:paraId="2F649098" w14:textId="77777777" w:rsidR="00863866" w:rsidRDefault="00863866"/>
        </w:tc>
      </w:tr>
    </w:tbl>
    <w:p w14:paraId="0ECEFC58" w14:textId="0E383EEF" w:rsidR="001C59B3" w:rsidRPr="00863866" w:rsidRDefault="00863866">
      <w:pPr>
        <w:rPr>
          <w:rFonts w:hint="eastAsia"/>
          <w:sz w:val="16"/>
          <w:szCs w:val="16"/>
        </w:rPr>
      </w:pPr>
      <w:r w:rsidRPr="00863866">
        <w:rPr>
          <w:rFonts w:hint="eastAsia"/>
          <w:sz w:val="16"/>
          <w:szCs w:val="16"/>
        </w:rPr>
        <w:t>※催事などの要項や配置図などがある場合は添付してください。</w:t>
      </w:r>
    </w:p>
    <w:p w14:paraId="77D2C52D" w14:textId="694FFE18" w:rsidR="001C59B3" w:rsidRDefault="001C59B3"/>
    <w:p w14:paraId="3CD3C17A" w14:textId="22B2283C" w:rsidR="00863866" w:rsidRDefault="00863866"/>
    <w:p w14:paraId="27BE4124" w14:textId="77777777" w:rsidR="00863866" w:rsidRDefault="00863866">
      <w:pPr>
        <w:rPr>
          <w:rFonts w:hint="eastAsia"/>
        </w:rPr>
      </w:pPr>
    </w:p>
    <w:p w14:paraId="6B7C6B67" w14:textId="383C2E8E" w:rsidR="00CC010F" w:rsidRDefault="00C02E21">
      <w:r w:rsidRPr="00C02E21">
        <w:rPr>
          <w:rFonts w:hint="eastAsia"/>
        </w:rPr>
        <w:t xml:space="preserve">　次の理由により使用料を減免願います。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C02E21" w14:paraId="400AA83C" w14:textId="77777777" w:rsidTr="0028378B">
        <w:trPr>
          <w:cantSplit/>
          <w:trHeight w:val="720"/>
        </w:trPr>
        <w:tc>
          <w:tcPr>
            <w:tcW w:w="1680" w:type="dxa"/>
            <w:vAlign w:val="center"/>
          </w:tcPr>
          <w:p w14:paraId="1F312DE1" w14:textId="77777777" w:rsidR="00C02E21" w:rsidRDefault="00C02E21" w:rsidP="0028378B">
            <w:pPr>
              <w:jc w:val="distribute"/>
            </w:pPr>
            <w:r w:rsidRPr="00C02E21">
              <w:rPr>
                <w:rFonts w:hint="eastAsia"/>
              </w:rPr>
              <w:t>減免理由</w:t>
            </w:r>
          </w:p>
        </w:tc>
        <w:tc>
          <w:tcPr>
            <w:tcW w:w="6845" w:type="dxa"/>
          </w:tcPr>
          <w:p w14:paraId="3CB9D419" w14:textId="77777777" w:rsidR="00C02E21" w:rsidRDefault="00C02E21" w:rsidP="0028378B">
            <w:r>
              <w:rPr>
                <w:rFonts w:hint="eastAsia"/>
              </w:rPr>
              <w:t xml:space="preserve">　</w:t>
            </w:r>
          </w:p>
        </w:tc>
      </w:tr>
    </w:tbl>
    <w:p w14:paraId="73E4E7E0" w14:textId="77777777" w:rsidR="00C02E21" w:rsidRDefault="00C02E21"/>
    <w:sectPr w:rsidR="00C02E21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6AEE" w14:textId="77777777" w:rsidR="00113048" w:rsidRDefault="00113048" w:rsidP="001F6D09">
      <w:r>
        <w:separator/>
      </w:r>
    </w:p>
  </w:endnote>
  <w:endnote w:type="continuationSeparator" w:id="0">
    <w:p w14:paraId="19839433" w14:textId="77777777" w:rsidR="00113048" w:rsidRDefault="00113048" w:rsidP="001F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61A4" w14:textId="77777777" w:rsidR="00113048" w:rsidRDefault="00113048" w:rsidP="001F6D09">
      <w:r>
        <w:separator/>
      </w:r>
    </w:p>
  </w:footnote>
  <w:footnote w:type="continuationSeparator" w:id="0">
    <w:p w14:paraId="5172CB56" w14:textId="77777777" w:rsidR="00113048" w:rsidRDefault="00113048" w:rsidP="001F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0F"/>
    <w:rsid w:val="00101756"/>
    <w:rsid w:val="001078F0"/>
    <w:rsid w:val="00113048"/>
    <w:rsid w:val="00186A45"/>
    <w:rsid w:val="001C59B3"/>
    <w:rsid w:val="001F6D09"/>
    <w:rsid w:val="0028378B"/>
    <w:rsid w:val="00315A34"/>
    <w:rsid w:val="003865D1"/>
    <w:rsid w:val="003F6FBA"/>
    <w:rsid w:val="00403B9B"/>
    <w:rsid w:val="00436C99"/>
    <w:rsid w:val="00481FE1"/>
    <w:rsid w:val="005324A1"/>
    <w:rsid w:val="005F2D73"/>
    <w:rsid w:val="00604901"/>
    <w:rsid w:val="0065415F"/>
    <w:rsid w:val="006D07F1"/>
    <w:rsid w:val="006D315D"/>
    <w:rsid w:val="007078CC"/>
    <w:rsid w:val="007C5281"/>
    <w:rsid w:val="0084029E"/>
    <w:rsid w:val="00863866"/>
    <w:rsid w:val="00884ADB"/>
    <w:rsid w:val="008C726D"/>
    <w:rsid w:val="009B0D11"/>
    <w:rsid w:val="009E16B7"/>
    <w:rsid w:val="00AC3F5F"/>
    <w:rsid w:val="00B21E26"/>
    <w:rsid w:val="00B40187"/>
    <w:rsid w:val="00B4059C"/>
    <w:rsid w:val="00C02E21"/>
    <w:rsid w:val="00CC010F"/>
    <w:rsid w:val="00E7430F"/>
    <w:rsid w:val="00E85C89"/>
    <w:rsid w:val="00E9297E"/>
    <w:rsid w:val="00EA43EF"/>
    <w:rsid w:val="00F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B87FCF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4029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02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84029E"/>
    <w:rPr>
      <w:rFonts w:ascii="ＭＳ 明朝"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02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4029E"/>
    <w:rPr>
      <w:rFonts w:ascii="ＭＳ 明朝" w:cs="Times New Roman"/>
      <w:b/>
      <w:bCs/>
      <w:kern w:val="0"/>
      <w:sz w:val="24"/>
      <w:szCs w:val="24"/>
    </w:rPr>
  </w:style>
  <w:style w:type="paragraph" w:styleId="ac">
    <w:name w:val="Revision"/>
    <w:hidden/>
    <w:uiPriority w:val="99"/>
    <w:semiHidden/>
    <w:rsid w:val="0084029E"/>
    <w:rPr>
      <w:rFonts w:ascii="ＭＳ 明朝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029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4029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f">
    <w:name w:val="Table Grid"/>
    <w:basedOn w:val="a1"/>
    <w:locked/>
    <w:rsid w:val="001C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C:\WINDOWS\ﾃﾞｽｸﾄｯﾌﾟ\ぎょうせい.dot</Template>
  <TotalTime>59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4</cp:revision>
  <dcterms:created xsi:type="dcterms:W3CDTF">2025-03-08T05:53:00Z</dcterms:created>
  <dcterms:modified xsi:type="dcterms:W3CDTF">2025-03-08T06:50:00Z</dcterms:modified>
</cp:coreProperties>
</file>