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95B9" w14:textId="77777777" w:rsidR="007A1F90" w:rsidRDefault="007A1F9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52FEC68E" w14:textId="77777777" w:rsidR="007A1F90" w:rsidRDefault="007A1F90"/>
    <w:p w14:paraId="13141918" w14:textId="77777777" w:rsidR="007A1F90" w:rsidRDefault="007A1F90">
      <w:pPr>
        <w:jc w:val="right"/>
      </w:pPr>
      <w:r>
        <w:rPr>
          <w:rFonts w:hint="eastAsia"/>
        </w:rPr>
        <w:t xml:space="preserve">年　　月　　日　　</w:t>
      </w:r>
    </w:p>
    <w:p w14:paraId="05136997" w14:textId="77777777" w:rsidR="007A1F90" w:rsidRDefault="007A1F90"/>
    <w:p w14:paraId="54C67E5A" w14:textId="77777777" w:rsidR="007A1F90" w:rsidRDefault="007A1F90">
      <w:r>
        <w:rPr>
          <w:rFonts w:hint="eastAsia"/>
        </w:rPr>
        <w:t xml:space="preserve">　</w:t>
      </w:r>
      <w:r w:rsidR="00016F4E" w:rsidRPr="00016F4E">
        <w:rPr>
          <w:rFonts w:hint="eastAsia"/>
        </w:rPr>
        <w:t>北上市長</w:t>
      </w:r>
      <w:r w:rsidR="00016F4E" w:rsidRPr="00016F4E">
        <w:t>(</w:t>
      </w:r>
      <w:r w:rsidR="00016F4E" w:rsidRPr="00016F4E">
        <w:rPr>
          <w:rFonts w:hint="eastAsia"/>
        </w:rPr>
        <w:t>指定管理者</w:t>
      </w:r>
      <w:r w:rsidR="00016F4E" w:rsidRPr="00016F4E">
        <w:t>)</w:t>
      </w:r>
      <w:r w:rsidR="00016F4E" w:rsidRPr="00016F4E">
        <w:rPr>
          <w:rFonts w:hint="eastAsia"/>
        </w:rPr>
        <w:t xml:space="preserve">　様</w:t>
      </w:r>
    </w:p>
    <w:p w14:paraId="5DEA1AE2" w14:textId="77777777" w:rsidR="007A1F90" w:rsidRDefault="007A1F90"/>
    <w:p w14:paraId="79164849" w14:textId="77777777" w:rsidR="007A1F90" w:rsidRDefault="007A1F90">
      <w:pPr>
        <w:jc w:val="right"/>
      </w:pPr>
      <w:r>
        <w:rPr>
          <w:rFonts w:hint="eastAsia"/>
        </w:rPr>
        <w:t xml:space="preserve">申請者　　　　　　　　　　　　　　　　</w:t>
      </w:r>
    </w:p>
    <w:p w14:paraId="66DFFFD8" w14:textId="77777777" w:rsidR="007A1F90" w:rsidRDefault="007A1F9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3A66EDE4" w14:textId="77777777" w:rsidR="007A1F90" w:rsidRDefault="007A1F90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p w14:paraId="19C1174D" w14:textId="77777777" w:rsidR="00C859EE" w:rsidRDefault="00C859EE" w:rsidP="00C859EE">
      <w:pPr>
        <w:spacing w:after="120" w:line="240" w:lineRule="exact"/>
        <w:jc w:val="center"/>
      </w:pPr>
    </w:p>
    <w:p w14:paraId="1FA7A5CA" w14:textId="77777777" w:rsidR="00C859EE" w:rsidRDefault="00C859EE" w:rsidP="00C859EE">
      <w:pPr>
        <w:spacing w:after="120"/>
        <w:jc w:val="center"/>
      </w:pPr>
      <w:r w:rsidRPr="00C859EE">
        <w:rPr>
          <w:rFonts w:hint="eastAsia"/>
        </w:rPr>
        <w:t>公園施設設置</w:t>
      </w:r>
      <w:r w:rsidRPr="00C859EE">
        <w:t>(</w:t>
      </w:r>
      <w:r w:rsidRPr="00C859EE">
        <w:rPr>
          <w:rFonts w:hint="eastAsia"/>
        </w:rPr>
        <w:t>管理　占用　使用</w:t>
      </w:r>
      <w:r w:rsidRPr="00C859EE">
        <w:t>)</w:t>
      </w:r>
      <w:r w:rsidRPr="00C859EE">
        <w:rPr>
          <w:rFonts w:hint="eastAsia"/>
        </w:rPr>
        <w:t>変更許可申請書</w:t>
      </w:r>
    </w:p>
    <w:p w14:paraId="7D8FEE6D" w14:textId="77777777" w:rsidR="00C859EE" w:rsidRDefault="00C859EE" w:rsidP="00C859EE">
      <w:pPr>
        <w:spacing w:after="120" w:line="240" w:lineRule="exact"/>
        <w:jc w:val="center"/>
      </w:pPr>
    </w:p>
    <w:p w14:paraId="15BAC6B5" w14:textId="77777777" w:rsidR="00C859EE" w:rsidRDefault="00C859EE" w:rsidP="00C859EE">
      <w:pPr>
        <w:spacing w:after="120"/>
      </w:pPr>
      <w:r>
        <w:rPr>
          <w:rFonts w:hint="eastAsia"/>
        </w:rPr>
        <w:t xml:space="preserve">　</w:t>
      </w:r>
      <w:r w:rsidRPr="00C859EE">
        <w:rPr>
          <w:rFonts w:hint="eastAsia"/>
        </w:rPr>
        <w:t>次のとおり公園施設設置</w:t>
      </w:r>
      <w:r w:rsidRPr="00C859EE">
        <w:t>(</w:t>
      </w:r>
      <w:r w:rsidRPr="00C859EE">
        <w:rPr>
          <w:rFonts w:hint="eastAsia"/>
        </w:rPr>
        <w:t>管理　占用　使用</w:t>
      </w:r>
      <w:r w:rsidRPr="00C859EE">
        <w:t>)</w:t>
      </w:r>
      <w:r w:rsidRPr="00C859EE">
        <w:rPr>
          <w:rFonts w:hint="eastAsia"/>
        </w:rPr>
        <w:t>を変更したいので、申請します。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562"/>
        <w:gridCol w:w="1008"/>
        <w:gridCol w:w="3023"/>
      </w:tblGrid>
      <w:tr w:rsidR="007A1F90" w14:paraId="56037AB5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32" w:type="dxa"/>
            <w:vAlign w:val="center"/>
          </w:tcPr>
          <w:p w14:paraId="3965D204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593" w:type="dxa"/>
            <w:gridSpan w:val="3"/>
          </w:tcPr>
          <w:p w14:paraId="1236A924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5CA4A0FA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932" w:type="dxa"/>
            <w:vAlign w:val="center"/>
          </w:tcPr>
          <w:p w14:paraId="5E87472C" w14:textId="77777777" w:rsidR="007A1F90" w:rsidRDefault="007A1F90">
            <w:r>
              <w:rPr>
                <w:rFonts w:hint="eastAsia"/>
                <w:spacing w:val="20"/>
                <w:position w:val="20"/>
              </w:rPr>
              <w:t>許可を受けた</w:t>
            </w:r>
            <w:r>
              <w:rPr>
                <w:rFonts w:hint="eastAsia"/>
                <w:position w:val="20"/>
              </w:rPr>
              <w:t>年</w:t>
            </w:r>
            <w:r>
              <w:rPr>
                <w:rFonts w:hint="eastAsia"/>
                <w:spacing w:val="20"/>
              </w:rPr>
              <w:t>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2562" w:type="dxa"/>
            <w:vAlign w:val="center"/>
          </w:tcPr>
          <w:p w14:paraId="06C23F86" w14:textId="77777777" w:rsidR="007A1F90" w:rsidRDefault="007A1F90">
            <w:pPr>
              <w:spacing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50BB7AB" w14:textId="77777777" w:rsidR="007A1F90" w:rsidRDefault="007A1F90">
            <w:pPr>
              <w:jc w:val="right"/>
            </w:pPr>
            <w:r>
              <w:rPr>
                <w:rFonts w:hint="eastAsia"/>
              </w:rPr>
              <w:t>番　　　　　号</w:t>
            </w:r>
          </w:p>
        </w:tc>
        <w:tc>
          <w:tcPr>
            <w:tcW w:w="1008" w:type="dxa"/>
            <w:vAlign w:val="center"/>
          </w:tcPr>
          <w:p w14:paraId="0D91F99C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許可を受けた事項</w:t>
            </w:r>
          </w:p>
        </w:tc>
        <w:tc>
          <w:tcPr>
            <w:tcW w:w="3023" w:type="dxa"/>
            <w:vAlign w:val="center"/>
          </w:tcPr>
          <w:p w14:paraId="34218B06" w14:textId="77777777" w:rsidR="007A1F90" w:rsidRDefault="007A1F90">
            <w:pPr>
              <w:spacing w:after="1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置　　　□</w:t>
            </w:r>
            <w:r>
              <w:rPr>
                <w:rFonts w:hint="eastAsia"/>
                <w:spacing w:val="210"/>
              </w:rPr>
              <w:t>管</w:t>
            </w:r>
            <w:r>
              <w:rPr>
                <w:rFonts w:hint="eastAsia"/>
              </w:rPr>
              <w:t>理</w:t>
            </w:r>
          </w:p>
          <w:p w14:paraId="05DF253F" w14:textId="77777777" w:rsidR="007A1F90" w:rsidRDefault="007A1F9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占</w:t>
            </w:r>
            <w:r>
              <w:rPr>
                <w:rFonts w:hint="eastAsia"/>
              </w:rPr>
              <w:t>用　　　□</w:t>
            </w: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</w:t>
            </w:r>
          </w:p>
        </w:tc>
      </w:tr>
      <w:tr w:rsidR="007A1F90" w14:paraId="30F05DD9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32" w:type="dxa"/>
            <w:vAlign w:val="center"/>
          </w:tcPr>
          <w:p w14:paraId="32C06E6A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93" w:type="dxa"/>
            <w:gridSpan w:val="3"/>
          </w:tcPr>
          <w:p w14:paraId="1B5898F3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2C228645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32" w:type="dxa"/>
            <w:vAlign w:val="center"/>
          </w:tcPr>
          <w:p w14:paraId="104D10D2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93" w:type="dxa"/>
            <w:gridSpan w:val="3"/>
          </w:tcPr>
          <w:p w14:paraId="778B0A99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7EFE48C5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932" w:type="dxa"/>
            <w:vAlign w:val="center"/>
          </w:tcPr>
          <w:p w14:paraId="4385D41E" w14:textId="77777777" w:rsidR="007A1F90" w:rsidRDefault="007A1F90">
            <w:r>
              <w:rPr>
                <w:rFonts w:hint="eastAsia"/>
                <w:spacing w:val="20"/>
                <w:position w:val="20"/>
              </w:rPr>
              <w:t>その他必要な</w:t>
            </w:r>
            <w:r>
              <w:rPr>
                <w:rFonts w:hint="eastAsia"/>
                <w:position w:val="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6593" w:type="dxa"/>
            <w:gridSpan w:val="3"/>
          </w:tcPr>
          <w:p w14:paraId="00274E95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  <w:tr w:rsidR="007A1F90" w14:paraId="624FF680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932" w:type="dxa"/>
            <w:vAlign w:val="center"/>
          </w:tcPr>
          <w:p w14:paraId="7C3AB8EE" w14:textId="77777777" w:rsidR="007A1F90" w:rsidRDefault="007A1F9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93" w:type="dxa"/>
            <w:gridSpan w:val="3"/>
          </w:tcPr>
          <w:p w14:paraId="73D58B5A" w14:textId="77777777" w:rsidR="007A1F90" w:rsidRDefault="007A1F90">
            <w:r>
              <w:rPr>
                <w:rFonts w:hint="eastAsia"/>
              </w:rPr>
              <w:t xml:space="preserve">　</w:t>
            </w:r>
          </w:p>
        </w:tc>
      </w:tr>
    </w:tbl>
    <w:p w14:paraId="30B0819D" w14:textId="77777777" w:rsidR="007A1F90" w:rsidRDefault="001B0EC6">
      <w:r w:rsidRPr="001B0EC6">
        <w:rPr>
          <w:rFonts w:hint="eastAsia"/>
        </w:rPr>
        <w:t xml:space="preserve">　次の理由により使用料を減免願います。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93"/>
      </w:tblGrid>
      <w:tr w:rsidR="001B0EC6" w14:paraId="37CA3D2F" w14:textId="77777777" w:rsidTr="0028378B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932" w:type="dxa"/>
            <w:vAlign w:val="center"/>
          </w:tcPr>
          <w:p w14:paraId="7E693A33" w14:textId="77777777" w:rsidR="001B0EC6" w:rsidRDefault="001B0EC6" w:rsidP="001B0EC6">
            <w:pPr>
              <w:jc w:val="distribute"/>
            </w:pPr>
            <w:r w:rsidRPr="001B0EC6">
              <w:rPr>
                <w:rFonts w:hint="eastAsia"/>
              </w:rPr>
              <w:t>減免理由</w:t>
            </w:r>
          </w:p>
        </w:tc>
        <w:tc>
          <w:tcPr>
            <w:tcW w:w="6593" w:type="dxa"/>
          </w:tcPr>
          <w:p w14:paraId="25EAB263" w14:textId="77777777" w:rsidR="001B0EC6" w:rsidRDefault="001B0EC6" w:rsidP="0028378B">
            <w:r>
              <w:rPr>
                <w:rFonts w:hint="eastAsia"/>
              </w:rPr>
              <w:t xml:space="preserve">　</w:t>
            </w:r>
          </w:p>
        </w:tc>
      </w:tr>
    </w:tbl>
    <w:p w14:paraId="6499F6E9" w14:textId="77777777" w:rsidR="001B0EC6" w:rsidRDefault="001B0EC6"/>
    <w:sectPr w:rsidR="001B0EC6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992E" w14:textId="77777777" w:rsidR="006521C2" w:rsidRDefault="006521C2" w:rsidP="001F6D09">
      <w:r>
        <w:separator/>
      </w:r>
    </w:p>
  </w:endnote>
  <w:endnote w:type="continuationSeparator" w:id="0">
    <w:p w14:paraId="67A7D782" w14:textId="77777777" w:rsidR="006521C2" w:rsidRDefault="006521C2" w:rsidP="001F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E390" w14:textId="77777777" w:rsidR="006521C2" w:rsidRDefault="006521C2" w:rsidP="001F6D09">
      <w:r>
        <w:separator/>
      </w:r>
    </w:p>
  </w:footnote>
  <w:footnote w:type="continuationSeparator" w:id="0">
    <w:p w14:paraId="7AA9D4AF" w14:textId="77777777" w:rsidR="006521C2" w:rsidRDefault="006521C2" w:rsidP="001F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90"/>
    <w:rsid w:val="00016F4E"/>
    <w:rsid w:val="001B02DB"/>
    <w:rsid w:val="001B0EC6"/>
    <w:rsid w:val="001F6D09"/>
    <w:rsid w:val="002316EA"/>
    <w:rsid w:val="00254BF5"/>
    <w:rsid w:val="0028378B"/>
    <w:rsid w:val="005767D0"/>
    <w:rsid w:val="006521C2"/>
    <w:rsid w:val="0069248A"/>
    <w:rsid w:val="007A1F90"/>
    <w:rsid w:val="007D3DE3"/>
    <w:rsid w:val="009C3819"/>
    <w:rsid w:val="00A2484A"/>
    <w:rsid w:val="00AE5475"/>
    <w:rsid w:val="00C859EE"/>
    <w:rsid w:val="00D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F45A901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dcterms:created xsi:type="dcterms:W3CDTF">2025-03-08T05:42:00Z</dcterms:created>
  <dcterms:modified xsi:type="dcterms:W3CDTF">2025-03-08T05:42:00Z</dcterms:modified>
</cp:coreProperties>
</file>