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6399" w14:textId="77777777" w:rsidR="00CC010F" w:rsidRDefault="00CC010F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7EE2C65C" w14:textId="77777777" w:rsidR="00CC010F" w:rsidRDefault="00CC010F"/>
    <w:p w14:paraId="5CE0B932" w14:textId="77777777" w:rsidR="00CC010F" w:rsidRDefault="00CC010F">
      <w:pPr>
        <w:jc w:val="right"/>
      </w:pPr>
      <w:r>
        <w:rPr>
          <w:rFonts w:hint="eastAsia"/>
        </w:rPr>
        <w:t xml:space="preserve">年　　月　　日　　</w:t>
      </w:r>
    </w:p>
    <w:p w14:paraId="342DA415" w14:textId="77777777" w:rsidR="00CC010F" w:rsidRDefault="00CC010F"/>
    <w:p w14:paraId="55FC8934" w14:textId="77777777" w:rsidR="00CC010F" w:rsidRDefault="00CC010F">
      <w:r>
        <w:rPr>
          <w:rFonts w:hint="eastAsia"/>
        </w:rPr>
        <w:t xml:space="preserve">　</w:t>
      </w:r>
      <w:r w:rsidR="005F2D73" w:rsidRPr="005F2D73">
        <w:rPr>
          <w:rFonts w:hint="eastAsia"/>
        </w:rPr>
        <w:t>北上市長</w:t>
      </w:r>
      <w:r w:rsidR="005F2D73" w:rsidRPr="005F2D73">
        <w:t>(</w:t>
      </w:r>
      <w:r w:rsidR="005F2D73" w:rsidRPr="005F2D73">
        <w:rPr>
          <w:rFonts w:hint="eastAsia"/>
        </w:rPr>
        <w:t>指定管理者</w:t>
      </w:r>
      <w:r w:rsidR="005F2D73" w:rsidRPr="005F2D73">
        <w:t>)</w:t>
      </w:r>
      <w:r w:rsidR="005F2D73" w:rsidRPr="005F2D73">
        <w:rPr>
          <w:rFonts w:hint="eastAsia"/>
        </w:rPr>
        <w:t xml:space="preserve">　様</w:t>
      </w:r>
    </w:p>
    <w:p w14:paraId="542865FB" w14:textId="77777777" w:rsidR="00CC010F" w:rsidRDefault="00CC010F"/>
    <w:p w14:paraId="2CDD4313" w14:textId="77777777" w:rsidR="00CC010F" w:rsidRDefault="00CC010F">
      <w:pPr>
        <w:jc w:val="right"/>
      </w:pPr>
      <w:r>
        <w:rPr>
          <w:rFonts w:hint="eastAsia"/>
        </w:rPr>
        <w:t xml:space="preserve">申請者　　　　　　　　　　　　　　　　</w:t>
      </w:r>
    </w:p>
    <w:p w14:paraId="3F62F12A" w14:textId="77777777" w:rsidR="00CC010F" w:rsidRDefault="00CC010F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14:paraId="51CABA1D" w14:textId="77777777" w:rsidR="00CC010F" w:rsidRDefault="00CC010F">
      <w:pPr>
        <w:spacing w:after="1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</w:t>
      </w:r>
    </w:p>
    <w:p w14:paraId="6952CCEA" w14:textId="77777777" w:rsidR="0084029E" w:rsidRDefault="0084029E" w:rsidP="00C02E21">
      <w:pPr>
        <w:spacing w:after="120" w:line="240" w:lineRule="exact"/>
        <w:jc w:val="center"/>
      </w:pPr>
    </w:p>
    <w:p w14:paraId="288C19CE" w14:textId="77777777" w:rsidR="00C02E21" w:rsidRDefault="009E16B7" w:rsidP="00C02E21">
      <w:pPr>
        <w:spacing w:after="120"/>
        <w:jc w:val="center"/>
      </w:pPr>
      <w:r w:rsidRPr="009E16B7">
        <w:rPr>
          <w:rFonts w:hint="eastAsia"/>
        </w:rPr>
        <w:t>公園使用</w:t>
      </w:r>
      <w:r w:rsidRPr="009E16B7">
        <w:t>(</w:t>
      </w:r>
      <w:r w:rsidRPr="009E16B7">
        <w:rPr>
          <w:rFonts w:hint="eastAsia"/>
        </w:rPr>
        <w:t>兼占用</w:t>
      </w:r>
      <w:r w:rsidRPr="009E16B7">
        <w:t>)</w:t>
      </w:r>
      <w:r w:rsidRPr="009E16B7">
        <w:rPr>
          <w:rFonts w:hint="eastAsia"/>
        </w:rPr>
        <w:t>許可申請書</w:t>
      </w:r>
    </w:p>
    <w:p w14:paraId="21C6C3C9" w14:textId="77777777" w:rsidR="00C02E21" w:rsidRDefault="00C02E21" w:rsidP="00C02E21">
      <w:pPr>
        <w:spacing w:after="120" w:line="240" w:lineRule="exact"/>
        <w:jc w:val="center"/>
      </w:pPr>
    </w:p>
    <w:p w14:paraId="6151C897" w14:textId="77777777" w:rsidR="00C02E21" w:rsidRDefault="00C02E21" w:rsidP="00C02E21">
      <w:pPr>
        <w:spacing w:after="120"/>
      </w:pPr>
      <w:r>
        <w:rPr>
          <w:rFonts w:hint="eastAsia"/>
        </w:rPr>
        <w:t xml:space="preserve">　</w:t>
      </w:r>
      <w:r w:rsidR="009E16B7" w:rsidRPr="009E16B7">
        <w:rPr>
          <w:rFonts w:hint="eastAsia"/>
        </w:rPr>
        <w:t>次のとおり公園を使用</w:t>
      </w:r>
      <w:r w:rsidR="009E16B7" w:rsidRPr="009E16B7">
        <w:t>(</w:t>
      </w:r>
      <w:r w:rsidR="009E16B7" w:rsidRPr="009E16B7">
        <w:rPr>
          <w:rFonts w:hint="eastAsia"/>
        </w:rPr>
        <w:t>兼占用</w:t>
      </w:r>
      <w:r w:rsidR="009E16B7" w:rsidRPr="009E16B7">
        <w:t>)</w:t>
      </w:r>
      <w:r w:rsidR="009E16B7" w:rsidRPr="009E16B7">
        <w:rPr>
          <w:rFonts w:hint="eastAsia"/>
        </w:rPr>
        <w:t>したいので</w:t>
      </w:r>
      <w:r w:rsidRPr="00C02E21">
        <w:rPr>
          <w:rFonts w:hint="eastAsia"/>
        </w:rPr>
        <w:t>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81"/>
        <w:gridCol w:w="379"/>
        <w:gridCol w:w="392"/>
        <w:gridCol w:w="833"/>
        <w:gridCol w:w="244"/>
        <w:gridCol w:w="434"/>
        <w:gridCol w:w="2282"/>
      </w:tblGrid>
      <w:tr w:rsidR="00CC010F" w14:paraId="3F8799C1" w14:textId="77777777" w:rsidTr="00E7430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14:paraId="19892924" w14:textId="77777777" w:rsidR="00CC010F" w:rsidRDefault="00CC010F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2660" w:type="dxa"/>
            <w:gridSpan w:val="2"/>
          </w:tcPr>
          <w:p w14:paraId="3DFC0D37" w14:textId="77777777" w:rsidR="00CC010F" w:rsidRDefault="00CC010F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gridSpan w:val="3"/>
            <w:vAlign w:val="center"/>
          </w:tcPr>
          <w:p w14:paraId="0993C73B" w14:textId="77777777" w:rsidR="00CC010F" w:rsidRPr="009E16B7" w:rsidRDefault="009E16B7" w:rsidP="00E7430F">
            <w:pPr>
              <w:ind w:leftChars="40" w:left="84" w:rightChars="40" w:right="84"/>
              <w:jc w:val="distribute"/>
            </w:pPr>
            <w:r w:rsidRPr="00E7430F">
              <w:rPr>
                <w:rFonts w:hint="eastAsia"/>
                <w:spacing w:val="40"/>
              </w:rPr>
              <w:t>行為又</w:t>
            </w:r>
            <w:r w:rsidRPr="00E7430F">
              <w:rPr>
                <w:rFonts w:hint="eastAsia"/>
              </w:rPr>
              <w:t>は</w:t>
            </w:r>
            <w:r w:rsidR="00CC010F" w:rsidRPr="00E7430F">
              <w:rPr>
                <w:rFonts w:hint="eastAsia"/>
              </w:rPr>
              <w:t>占</w:t>
            </w:r>
            <w:r w:rsidR="00CC010F" w:rsidRPr="009E16B7">
              <w:rPr>
                <w:rFonts w:hint="eastAsia"/>
              </w:rPr>
              <w:t>用の場所</w:t>
            </w:r>
          </w:p>
        </w:tc>
        <w:tc>
          <w:tcPr>
            <w:tcW w:w="2716" w:type="dxa"/>
            <w:gridSpan w:val="2"/>
          </w:tcPr>
          <w:p w14:paraId="054EEA85" w14:textId="77777777" w:rsidR="00CC010F" w:rsidRDefault="00CC010F">
            <w:r>
              <w:rPr>
                <w:rFonts w:hint="eastAsia"/>
              </w:rPr>
              <w:t xml:space="preserve">　</w:t>
            </w:r>
          </w:p>
        </w:tc>
      </w:tr>
      <w:tr w:rsidR="001078F0" w14:paraId="04C16260" w14:textId="77777777" w:rsidTr="00E7430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14:paraId="502245BF" w14:textId="77777777" w:rsidR="001078F0" w:rsidRDefault="001078F0">
            <w:pPr>
              <w:jc w:val="distribute"/>
            </w:pPr>
            <w:r w:rsidRPr="001078F0">
              <w:rPr>
                <w:rFonts w:hint="eastAsia"/>
              </w:rPr>
              <w:t>行為又は占用の目的及び内容</w:t>
            </w:r>
          </w:p>
        </w:tc>
        <w:tc>
          <w:tcPr>
            <w:tcW w:w="2660" w:type="dxa"/>
            <w:gridSpan w:val="2"/>
            <w:vAlign w:val="center"/>
          </w:tcPr>
          <w:p w14:paraId="4DDA98E9" w14:textId="77777777" w:rsidR="001078F0" w:rsidRDefault="001078F0"/>
        </w:tc>
        <w:tc>
          <w:tcPr>
            <w:tcW w:w="1469" w:type="dxa"/>
            <w:gridSpan w:val="3"/>
            <w:vAlign w:val="center"/>
          </w:tcPr>
          <w:p w14:paraId="56290B65" w14:textId="77777777" w:rsidR="00E7430F" w:rsidRDefault="001078F0">
            <w:pPr>
              <w:jc w:val="center"/>
            </w:pPr>
            <w:r w:rsidRPr="007078CC">
              <w:rPr>
                <w:rFonts w:hint="eastAsia"/>
                <w:spacing w:val="40"/>
              </w:rPr>
              <w:t>参加人</w:t>
            </w:r>
            <w:r w:rsidRPr="001078F0">
              <w:rPr>
                <w:rFonts w:hint="eastAsia"/>
              </w:rPr>
              <w:t>数</w:t>
            </w:r>
          </w:p>
          <w:p w14:paraId="7FA6F8FB" w14:textId="77777777" w:rsidR="001078F0" w:rsidRPr="00E7430F" w:rsidRDefault="001078F0">
            <w:pPr>
              <w:jc w:val="center"/>
            </w:pPr>
            <w:r w:rsidRPr="001078F0">
              <w:t>(</w:t>
            </w:r>
            <w:r w:rsidRPr="001078F0">
              <w:rPr>
                <w:rFonts w:hint="eastAsia"/>
              </w:rPr>
              <w:t>行為の場合</w:t>
            </w:r>
            <w:r w:rsidRPr="001078F0">
              <w:t>)</w:t>
            </w:r>
          </w:p>
        </w:tc>
        <w:tc>
          <w:tcPr>
            <w:tcW w:w="2716" w:type="dxa"/>
            <w:gridSpan w:val="2"/>
            <w:vAlign w:val="center"/>
          </w:tcPr>
          <w:p w14:paraId="43AAA67A" w14:textId="77777777" w:rsidR="001078F0" w:rsidRDefault="001078F0"/>
        </w:tc>
      </w:tr>
      <w:tr w:rsidR="001078F0" w14:paraId="04669347" w14:textId="77777777" w:rsidTr="001078F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14:paraId="09E7BE5E" w14:textId="77777777" w:rsidR="001078F0" w:rsidRDefault="001078F0">
            <w:pPr>
              <w:jc w:val="distribute"/>
            </w:pPr>
            <w:r w:rsidRPr="001078F0">
              <w:rPr>
                <w:rFonts w:hint="eastAsia"/>
              </w:rPr>
              <w:t>行為又は占用の期間</w:t>
            </w:r>
          </w:p>
        </w:tc>
        <w:tc>
          <w:tcPr>
            <w:tcW w:w="6845" w:type="dxa"/>
            <w:gridSpan w:val="7"/>
            <w:vAlign w:val="center"/>
          </w:tcPr>
          <w:p w14:paraId="1A7EC630" w14:textId="77777777" w:rsidR="001078F0" w:rsidRDefault="001078F0" w:rsidP="001078F0">
            <w:r>
              <w:rPr>
                <w:rFonts w:hint="eastAsia"/>
              </w:rPr>
              <w:t xml:space="preserve">　</w:t>
            </w:r>
            <w:r w:rsidR="00E7430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年　　月　　日から</w:t>
            </w:r>
          </w:p>
          <w:p w14:paraId="0C85CF18" w14:textId="77777777" w:rsidR="001078F0" w:rsidRDefault="001078F0" w:rsidP="001078F0">
            <w:r>
              <w:rPr>
                <w:rFonts w:hint="eastAsia"/>
              </w:rPr>
              <w:t xml:space="preserve">　　</w:t>
            </w:r>
            <w:r w:rsidR="00E7430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日まで</w:t>
            </w:r>
          </w:p>
        </w:tc>
      </w:tr>
      <w:tr w:rsidR="00CC010F" w14:paraId="14F8E31D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680" w:type="dxa"/>
            <w:vMerge w:val="restart"/>
            <w:vAlign w:val="center"/>
          </w:tcPr>
          <w:p w14:paraId="6E2CD02D" w14:textId="77777777" w:rsidR="00CC010F" w:rsidRDefault="00CC010F">
            <w:pPr>
              <w:jc w:val="distribute"/>
            </w:pPr>
            <w:r>
              <w:rPr>
                <w:rFonts w:hint="eastAsia"/>
              </w:rPr>
              <w:t>占用物件</w:t>
            </w:r>
            <w:r w:rsidR="001078F0" w:rsidRPr="001078F0">
              <w:rPr>
                <w:rFonts w:hint="eastAsia"/>
              </w:rPr>
              <w:t>の種類及び数量等</w:t>
            </w:r>
          </w:p>
        </w:tc>
        <w:tc>
          <w:tcPr>
            <w:tcW w:w="2281" w:type="dxa"/>
            <w:vAlign w:val="center"/>
          </w:tcPr>
          <w:p w14:paraId="483B2FD4" w14:textId="77777777" w:rsidR="00CC010F" w:rsidRDefault="00CC010F">
            <w:pPr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282" w:type="dxa"/>
            <w:gridSpan w:val="5"/>
            <w:vAlign w:val="center"/>
          </w:tcPr>
          <w:p w14:paraId="21A6BDFF" w14:textId="77777777" w:rsidR="00CC010F" w:rsidRDefault="00CC010F">
            <w:pPr>
              <w:jc w:val="center"/>
            </w:pPr>
            <w:r>
              <w:rPr>
                <w:rFonts w:hint="eastAsia"/>
                <w:spacing w:val="52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282" w:type="dxa"/>
            <w:vAlign w:val="center"/>
          </w:tcPr>
          <w:p w14:paraId="14D39B48" w14:textId="77777777" w:rsidR="00CC010F" w:rsidRDefault="00CC010F">
            <w:pPr>
              <w:jc w:val="center"/>
            </w:pPr>
            <w:r>
              <w:rPr>
                <w:rFonts w:hint="eastAsia"/>
                <w:spacing w:val="52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CC010F" w14:paraId="0DEAC6EB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680" w:type="dxa"/>
            <w:vMerge/>
            <w:vAlign w:val="center"/>
          </w:tcPr>
          <w:p w14:paraId="2B2D8DBA" w14:textId="77777777" w:rsidR="00CC010F" w:rsidRDefault="00CC010F">
            <w:pPr>
              <w:jc w:val="distribute"/>
            </w:pPr>
          </w:p>
        </w:tc>
        <w:tc>
          <w:tcPr>
            <w:tcW w:w="2281" w:type="dxa"/>
          </w:tcPr>
          <w:p w14:paraId="0DA2E945" w14:textId="77777777" w:rsidR="00CC010F" w:rsidRDefault="00CC010F">
            <w:r>
              <w:rPr>
                <w:rFonts w:hint="eastAsia"/>
              </w:rPr>
              <w:t xml:space="preserve">　</w:t>
            </w:r>
          </w:p>
        </w:tc>
        <w:tc>
          <w:tcPr>
            <w:tcW w:w="2282" w:type="dxa"/>
            <w:gridSpan w:val="5"/>
          </w:tcPr>
          <w:p w14:paraId="3DDBC798" w14:textId="77777777" w:rsidR="00CC010F" w:rsidRDefault="00CC010F">
            <w:r>
              <w:rPr>
                <w:rFonts w:hint="eastAsia"/>
              </w:rPr>
              <w:t xml:space="preserve">　</w:t>
            </w:r>
          </w:p>
        </w:tc>
        <w:tc>
          <w:tcPr>
            <w:tcW w:w="2282" w:type="dxa"/>
          </w:tcPr>
          <w:p w14:paraId="3384EFA8" w14:textId="77777777" w:rsidR="00CC010F" w:rsidRDefault="00CC010F">
            <w:r>
              <w:rPr>
                <w:rFonts w:hint="eastAsia"/>
              </w:rPr>
              <w:t xml:space="preserve">　</w:t>
            </w:r>
          </w:p>
        </w:tc>
      </w:tr>
      <w:tr w:rsidR="00CC010F" w14:paraId="62BBC56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14:paraId="02DDD268" w14:textId="77777777" w:rsidR="00CC010F" w:rsidRDefault="00CC010F">
            <w:pPr>
              <w:jc w:val="distribute"/>
            </w:pPr>
            <w:r>
              <w:rPr>
                <w:rFonts w:hint="eastAsia"/>
              </w:rPr>
              <w:t>物件の構造</w:t>
            </w:r>
          </w:p>
        </w:tc>
        <w:tc>
          <w:tcPr>
            <w:tcW w:w="3052" w:type="dxa"/>
            <w:gridSpan w:val="3"/>
          </w:tcPr>
          <w:p w14:paraId="12DD99A1" w14:textId="77777777" w:rsidR="00CC010F" w:rsidRDefault="00CC010F"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vAlign w:val="center"/>
          </w:tcPr>
          <w:p w14:paraId="5A5B71A8" w14:textId="77777777" w:rsidR="00CC010F" w:rsidRDefault="00CC010F">
            <w:pPr>
              <w:jc w:val="center"/>
            </w:pPr>
            <w:r>
              <w:rPr>
                <w:rFonts w:hint="eastAsia"/>
                <w:spacing w:val="105"/>
              </w:rPr>
              <w:t>管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25"/>
              </w:rPr>
              <w:t>の</w:t>
            </w:r>
            <w:r>
              <w:rPr>
                <w:rFonts w:hint="eastAsia"/>
                <w:spacing w:val="100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2960" w:type="dxa"/>
            <w:gridSpan w:val="3"/>
          </w:tcPr>
          <w:p w14:paraId="01242568" w14:textId="77777777" w:rsidR="00CC010F" w:rsidRDefault="00CC010F">
            <w:r>
              <w:rPr>
                <w:rFonts w:hint="eastAsia"/>
              </w:rPr>
              <w:t xml:space="preserve">　</w:t>
            </w:r>
          </w:p>
        </w:tc>
      </w:tr>
      <w:tr w:rsidR="00CC010F" w14:paraId="4CFF4708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vAlign w:val="center"/>
          </w:tcPr>
          <w:p w14:paraId="58919461" w14:textId="77777777" w:rsidR="00CC010F" w:rsidRDefault="00CC010F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3052" w:type="dxa"/>
            <w:gridSpan w:val="3"/>
          </w:tcPr>
          <w:p w14:paraId="63F631DD" w14:textId="77777777" w:rsidR="00CC010F" w:rsidRDefault="00CC010F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3"/>
            <w:vAlign w:val="center"/>
          </w:tcPr>
          <w:p w14:paraId="76E3E950" w14:textId="77777777" w:rsidR="00CC010F" w:rsidRDefault="00CC010F">
            <w:pPr>
              <w:jc w:val="distribute"/>
            </w:pPr>
            <w:r>
              <w:rPr>
                <w:rFonts w:hint="eastAsia"/>
                <w:spacing w:val="10"/>
              </w:rPr>
              <w:t>工事の着</w:t>
            </w:r>
            <w:r>
              <w:rPr>
                <w:rFonts w:hint="eastAsia"/>
              </w:rPr>
              <w:t>手及</w:t>
            </w:r>
            <w:r>
              <w:rPr>
                <w:rFonts w:hint="eastAsia"/>
                <w:spacing w:val="420"/>
              </w:rPr>
              <w:t>び</w:t>
            </w:r>
            <w:r>
              <w:rPr>
                <w:rFonts w:hint="eastAsia"/>
              </w:rPr>
              <w:t>完了の時期</w:t>
            </w:r>
          </w:p>
        </w:tc>
        <w:tc>
          <w:tcPr>
            <w:tcW w:w="2282" w:type="dxa"/>
            <w:vAlign w:val="center"/>
          </w:tcPr>
          <w:p w14:paraId="207A8FD6" w14:textId="77777777" w:rsidR="00CC010F" w:rsidRDefault="00CC010F">
            <w:pPr>
              <w:spacing w:after="12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日着手</w:t>
            </w:r>
          </w:p>
          <w:p w14:paraId="18ECBC44" w14:textId="77777777" w:rsidR="00CC010F" w:rsidRDefault="00CC010F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日完了</w:t>
            </w:r>
          </w:p>
        </w:tc>
      </w:tr>
      <w:tr w:rsidR="00CC010F" w14:paraId="00A2AA7F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680" w:type="dxa"/>
            <w:vAlign w:val="center"/>
          </w:tcPr>
          <w:p w14:paraId="7854DEEF" w14:textId="77777777" w:rsidR="00CC010F" w:rsidRDefault="00CC010F">
            <w:pPr>
              <w:jc w:val="distribute"/>
            </w:pPr>
            <w:r>
              <w:rPr>
                <w:rFonts w:hint="eastAsia"/>
              </w:rPr>
              <w:t>復旧の方法</w:t>
            </w:r>
          </w:p>
        </w:tc>
        <w:tc>
          <w:tcPr>
            <w:tcW w:w="6845" w:type="dxa"/>
            <w:gridSpan w:val="7"/>
          </w:tcPr>
          <w:p w14:paraId="6AF97FA4" w14:textId="77777777" w:rsidR="00CC010F" w:rsidRDefault="00CC010F">
            <w:r>
              <w:rPr>
                <w:rFonts w:hint="eastAsia"/>
              </w:rPr>
              <w:t xml:space="preserve">　</w:t>
            </w:r>
          </w:p>
        </w:tc>
      </w:tr>
      <w:tr w:rsidR="00CC010F" w14:paraId="506221AE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680" w:type="dxa"/>
            <w:vAlign w:val="center"/>
          </w:tcPr>
          <w:p w14:paraId="7B737D9C" w14:textId="77777777" w:rsidR="00CC010F" w:rsidRDefault="00CC010F">
            <w:r>
              <w:rPr>
                <w:rFonts w:hint="eastAsia"/>
                <w:position w:val="20"/>
              </w:rPr>
              <w:t>その他必要な事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6845" w:type="dxa"/>
            <w:gridSpan w:val="7"/>
          </w:tcPr>
          <w:p w14:paraId="18A6C1B6" w14:textId="77777777" w:rsidR="00CC010F" w:rsidRDefault="00CC010F">
            <w:r>
              <w:rPr>
                <w:rFonts w:hint="eastAsia"/>
              </w:rPr>
              <w:t xml:space="preserve">　</w:t>
            </w:r>
          </w:p>
        </w:tc>
      </w:tr>
      <w:tr w:rsidR="00CC010F" w14:paraId="3124CA94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vAlign w:val="center"/>
          </w:tcPr>
          <w:p w14:paraId="5FB303C0" w14:textId="77777777" w:rsidR="00CC010F" w:rsidRDefault="00CC010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5" w:type="dxa"/>
            <w:gridSpan w:val="7"/>
          </w:tcPr>
          <w:p w14:paraId="71A3BA08" w14:textId="77777777" w:rsidR="00CC010F" w:rsidRDefault="00CC010F">
            <w:r>
              <w:rPr>
                <w:rFonts w:hint="eastAsia"/>
              </w:rPr>
              <w:t xml:space="preserve">　</w:t>
            </w:r>
          </w:p>
        </w:tc>
      </w:tr>
    </w:tbl>
    <w:p w14:paraId="6B7C6B67" w14:textId="77777777" w:rsidR="00CC010F" w:rsidRDefault="00C02E21">
      <w:r w:rsidRPr="00C02E21">
        <w:rPr>
          <w:rFonts w:hint="eastAsia"/>
        </w:rPr>
        <w:t xml:space="preserve">　次の理由により使用料を減免願います。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5"/>
      </w:tblGrid>
      <w:tr w:rsidR="00C02E21" w14:paraId="400AA83C" w14:textId="77777777" w:rsidTr="002837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vAlign w:val="center"/>
          </w:tcPr>
          <w:p w14:paraId="1F312DE1" w14:textId="77777777" w:rsidR="00C02E21" w:rsidRDefault="00C02E21" w:rsidP="0028378B">
            <w:pPr>
              <w:jc w:val="distribute"/>
            </w:pPr>
            <w:r w:rsidRPr="00C02E21">
              <w:rPr>
                <w:rFonts w:hint="eastAsia"/>
              </w:rPr>
              <w:t>減免理由</w:t>
            </w:r>
          </w:p>
        </w:tc>
        <w:tc>
          <w:tcPr>
            <w:tcW w:w="6845" w:type="dxa"/>
          </w:tcPr>
          <w:p w14:paraId="3CB9D419" w14:textId="77777777" w:rsidR="00C02E21" w:rsidRDefault="00C02E21" w:rsidP="0028378B">
            <w:r>
              <w:rPr>
                <w:rFonts w:hint="eastAsia"/>
              </w:rPr>
              <w:t xml:space="preserve">　</w:t>
            </w:r>
          </w:p>
        </w:tc>
      </w:tr>
    </w:tbl>
    <w:p w14:paraId="73E4E7E0" w14:textId="77777777" w:rsidR="00C02E21" w:rsidRDefault="00C02E21"/>
    <w:sectPr w:rsidR="00C02E21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5606" w14:textId="77777777" w:rsidR="008C726D" w:rsidRDefault="008C726D" w:rsidP="001F6D09">
      <w:r>
        <w:separator/>
      </w:r>
    </w:p>
  </w:endnote>
  <w:endnote w:type="continuationSeparator" w:id="0">
    <w:p w14:paraId="7C6E02F0" w14:textId="77777777" w:rsidR="008C726D" w:rsidRDefault="008C726D" w:rsidP="001F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2F72" w14:textId="77777777" w:rsidR="008C726D" w:rsidRDefault="008C726D" w:rsidP="001F6D09">
      <w:r>
        <w:separator/>
      </w:r>
    </w:p>
  </w:footnote>
  <w:footnote w:type="continuationSeparator" w:id="0">
    <w:p w14:paraId="53A0165D" w14:textId="77777777" w:rsidR="008C726D" w:rsidRDefault="008C726D" w:rsidP="001F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0F"/>
    <w:rsid w:val="00101756"/>
    <w:rsid w:val="001078F0"/>
    <w:rsid w:val="00186A45"/>
    <w:rsid w:val="001F6D09"/>
    <w:rsid w:val="0028378B"/>
    <w:rsid w:val="00315A34"/>
    <w:rsid w:val="003865D1"/>
    <w:rsid w:val="003F6FBA"/>
    <w:rsid w:val="00403B9B"/>
    <w:rsid w:val="00436C99"/>
    <w:rsid w:val="005324A1"/>
    <w:rsid w:val="005F2D73"/>
    <w:rsid w:val="00604901"/>
    <w:rsid w:val="0065415F"/>
    <w:rsid w:val="006D07F1"/>
    <w:rsid w:val="006D315D"/>
    <w:rsid w:val="007078CC"/>
    <w:rsid w:val="0084029E"/>
    <w:rsid w:val="00884ADB"/>
    <w:rsid w:val="008C726D"/>
    <w:rsid w:val="009B0D11"/>
    <w:rsid w:val="009E16B7"/>
    <w:rsid w:val="00AC3F5F"/>
    <w:rsid w:val="00B21E26"/>
    <w:rsid w:val="00B40187"/>
    <w:rsid w:val="00B4059C"/>
    <w:rsid w:val="00C02E21"/>
    <w:rsid w:val="00CC010F"/>
    <w:rsid w:val="00E7430F"/>
    <w:rsid w:val="00E85C89"/>
    <w:rsid w:val="00E9297E"/>
    <w:rsid w:val="00F3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6B87FCF"/>
  <w14:defaultImageDpi w14:val="0"/>
  <w15:docId w15:val="{D27E6678-2267-3C44-ADAB-0E14B1A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4029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029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84029E"/>
    <w:rPr>
      <w:rFonts w:ascii="ＭＳ 明朝"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029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4029E"/>
    <w:rPr>
      <w:rFonts w:ascii="ＭＳ 明朝" w:cs="Times New Roman"/>
      <w:b/>
      <w:bCs/>
      <w:kern w:val="0"/>
      <w:sz w:val="24"/>
      <w:szCs w:val="24"/>
    </w:rPr>
  </w:style>
  <w:style w:type="paragraph" w:styleId="ac">
    <w:name w:val="Revision"/>
    <w:hidden/>
    <w:uiPriority w:val="99"/>
    <w:semiHidden/>
    <w:rsid w:val="0084029E"/>
    <w:rPr>
      <w:rFonts w:ascii="ＭＳ 明朝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029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4029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C:\WINDOWS\ﾃﾞｽｸﾄｯﾌﾟ\ぎょうせい.dot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千葉凌</dc:creator>
  <cp:keywords/>
  <dc:description/>
  <cp:lastModifiedBy>株式会社　展勝地</cp:lastModifiedBy>
  <cp:revision>2</cp:revision>
  <dcterms:created xsi:type="dcterms:W3CDTF">2025-03-08T05:43:00Z</dcterms:created>
  <dcterms:modified xsi:type="dcterms:W3CDTF">2025-03-08T05:43:00Z</dcterms:modified>
</cp:coreProperties>
</file>